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C77E" w14:textId="77777777" w:rsidR="00C62283" w:rsidRPr="00A439C6" w:rsidRDefault="001C4721" w:rsidP="00CF22EF">
      <w:pPr>
        <w:pStyle w:val="Text"/>
        <w:spacing w:after="120" w:line="264" w:lineRule="auto"/>
        <w:jc w:val="right"/>
        <w:rPr>
          <w:rFonts w:ascii="Corbel" w:hAnsi="Corbel"/>
        </w:rPr>
      </w:pPr>
      <w:r w:rsidRPr="00A439C6">
        <w:rPr>
          <w:rFonts w:ascii="Corbel" w:hAnsi="Corbel"/>
          <w:noProof/>
        </w:rPr>
        <w:drawing>
          <wp:inline distT="0" distB="0" distL="0" distR="0" wp14:anchorId="5BEDDA9E" wp14:editId="531187C4">
            <wp:extent cx="2585540" cy="857238"/>
            <wp:effectExtent l="0" t="0" r="0" b="0"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40" cy="8572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5ADEC21" w14:textId="77777777" w:rsidR="00511CFB" w:rsidRPr="00A439C6" w:rsidRDefault="00511CFB" w:rsidP="00D97CB3">
      <w:pPr>
        <w:spacing w:after="120" w:line="288" w:lineRule="auto"/>
        <w:jc w:val="center"/>
        <w:rPr>
          <w:rFonts w:ascii="Corbel" w:hAnsi="Corbel"/>
          <w:b/>
          <w:sz w:val="32"/>
          <w:szCs w:val="32"/>
        </w:rPr>
      </w:pPr>
    </w:p>
    <w:p w14:paraId="3E04FFFC" w14:textId="302FBD69" w:rsidR="00A439C6" w:rsidRDefault="00A439C6" w:rsidP="00A439C6">
      <w:pPr>
        <w:ind w:firstLine="708"/>
        <w:jc w:val="center"/>
        <w:rPr>
          <w:rFonts w:ascii="Corbel" w:hAnsi="Corbel" w:cs="Calibri"/>
          <w:b/>
          <w:bCs/>
          <w:lang w:val="en-US"/>
        </w:rPr>
      </w:pPr>
      <w:r w:rsidRPr="00A439C6">
        <w:rPr>
          <w:rFonts w:ascii="Corbel" w:hAnsi="Corbel" w:cs="Calibri"/>
          <w:b/>
          <w:bCs/>
          <w:sz w:val="36"/>
          <w:szCs w:val="36"/>
          <w:lang w:val="en-US"/>
        </w:rPr>
        <w:t>Howard and Gabriele Kroch Scholarship:</w:t>
      </w:r>
      <w:r w:rsidRPr="00A439C6">
        <w:rPr>
          <w:rFonts w:ascii="Corbel" w:hAnsi="Corbel" w:cs="Calibri"/>
          <w:sz w:val="36"/>
          <w:szCs w:val="36"/>
          <w:lang w:val="en-US"/>
        </w:rPr>
        <w:t> </w:t>
      </w:r>
      <w:r w:rsidRPr="00A439C6">
        <w:rPr>
          <w:rFonts w:ascii="Corbel" w:hAnsi="Corbel" w:cs="Calibri"/>
          <w:sz w:val="36"/>
          <w:szCs w:val="36"/>
          <w:lang w:val="en-US"/>
        </w:rPr>
        <w:br/>
      </w:r>
      <w:r w:rsidRPr="00A439C6">
        <w:rPr>
          <w:rFonts w:ascii="Corbel" w:hAnsi="Corbel" w:cs="Calibri"/>
          <w:b/>
          <w:bCs/>
          <w:sz w:val="36"/>
          <w:szCs w:val="36"/>
          <w:lang w:val="en-US"/>
        </w:rPr>
        <w:t>Project outline</w:t>
      </w:r>
      <w:r w:rsidRPr="00A439C6">
        <w:rPr>
          <w:rFonts w:ascii="Corbel" w:hAnsi="Corbel" w:cs="Calibri"/>
          <w:lang w:val="en-US"/>
        </w:rPr>
        <w:br/>
      </w:r>
      <w:r w:rsidRPr="00A439C6">
        <w:rPr>
          <w:rFonts w:ascii="Corbel" w:hAnsi="Corbel" w:cs="Calibri"/>
          <w:lang w:val="en-US"/>
        </w:rPr>
        <w:br/>
      </w:r>
      <w:r w:rsidRPr="00A439C6">
        <w:rPr>
          <w:rFonts w:ascii="Corbel" w:hAnsi="Corbel" w:cs="Calibri"/>
          <w:b/>
          <w:bCs/>
          <w:lang w:val="en-US"/>
        </w:rPr>
        <w:t xml:space="preserve">(Please submit to </w:t>
      </w:r>
      <w:hyperlink r:id="rId9" w:history="1">
        <w:r w:rsidRPr="00586273">
          <w:rPr>
            <w:rStyle w:val="Hyperlink"/>
            <w:rFonts w:ascii="Corbel" w:hAnsi="Corbel" w:cs="Calibri"/>
            <w:b/>
            <w:bCs/>
            <w:lang w:val="en-US"/>
          </w:rPr>
          <w:t>kroch@bnitm.de</w:t>
        </w:r>
      </w:hyperlink>
      <w:r w:rsidRPr="00A439C6">
        <w:rPr>
          <w:rFonts w:ascii="Corbel" w:hAnsi="Corbel" w:cs="Calibri"/>
          <w:b/>
          <w:bCs/>
          <w:lang w:val="en-US"/>
        </w:rPr>
        <w:t>)</w:t>
      </w:r>
    </w:p>
    <w:p w14:paraId="461ACDD2" w14:textId="3FF891FA" w:rsidR="00A439C6" w:rsidRPr="00A439C6" w:rsidRDefault="00A439C6" w:rsidP="00A439C6">
      <w:pPr>
        <w:ind w:firstLine="708"/>
        <w:jc w:val="center"/>
        <w:rPr>
          <w:rFonts w:ascii="Corbel" w:hAnsi="Corbel" w:cs="Calibri"/>
          <w:lang w:val="en-US"/>
        </w:rPr>
      </w:pPr>
      <w:r w:rsidRPr="00A439C6">
        <w:rPr>
          <w:rFonts w:ascii="Corbel" w:hAnsi="Corbel" w:cs="Calibri"/>
          <w:lang w:val="en-US"/>
        </w:rPr>
        <w:br/>
      </w:r>
      <w:r w:rsidRPr="00A439C6">
        <w:rPr>
          <w:rFonts w:ascii="Corbel" w:hAnsi="Corbel" w:cs="Calibri"/>
          <w:b/>
          <w:bCs/>
          <w:lang w:val="en-US"/>
        </w:rPr>
        <w:t>(funding period up to 12 months)</w:t>
      </w:r>
    </w:p>
    <w:p w14:paraId="0D56CEE1" w14:textId="77777777" w:rsidR="00A439C6" w:rsidRPr="00A439C6" w:rsidRDefault="00A439C6" w:rsidP="00A439C6">
      <w:pPr>
        <w:rPr>
          <w:rFonts w:ascii="Corbel" w:hAnsi="Corbel" w:cs="Calibri"/>
          <w:b/>
          <w:lang w:val="en-US"/>
        </w:rPr>
      </w:pPr>
      <w:r w:rsidRPr="00A439C6">
        <w:rPr>
          <w:rFonts w:ascii="Corbel" w:hAnsi="Corbel" w:cs="Calibri"/>
          <w:lang w:val="en-US"/>
        </w:rPr>
        <w:br/>
      </w:r>
    </w:p>
    <w:tbl>
      <w:tblPr>
        <w:tblW w:w="96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5702"/>
      </w:tblGrid>
      <w:tr w:rsidR="00A439C6" w:rsidRPr="00A439C6" w14:paraId="04ABA563" w14:textId="77777777" w:rsidTr="00DE4AE2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3C31" w14:textId="77777777" w:rsidR="00A439C6" w:rsidRPr="00A439C6" w:rsidRDefault="00A439C6" w:rsidP="00DE4AE2">
            <w:pPr>
              <w:rPr>
                <w:rFonts w:ascii="Corbel" w:hAnsi="Corbel" w:cs="Calibri"/>
                <w:b/>
                <w:lang w:val="en-US"/>
              </w:rPr>
            </w:pPr>
            <w:r w:rsidRPr="00A439C6">
              <w:rPr>
                <w:rFonts w:ascii="Corbel" w:hAnsi="Corbel" w:cs="Calibri"/>
                <w:b/>
                <w:bCs/>
                <w:lang w:val="en-US"/>
              </w:rPr>
              <w:t>Title of the project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1552" w14:textId="77777777" w:rsidR="00A439C6" w:rsidRPr="00A439C6" w:rsidRDefault="00A439C6" w:rsidP="00DE4AE2">
            <w:pPr>
              <w:rPr>
                <w:rFonts w:ascii="Corbel" w:hAnsi="Corbel" w:cs="Calibri"/>
                <w:b/>
              </w:rPr>
            </w:pPr>
          </w:p>
        </w:tc>
      </w:tr>
      <w:tr w:rsidR="00A439C6" w:rsidRPr="00A439C6" w14:paraId="5C8A3631" w14:textId="77777777" w:rsidTr="00DE4AE2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7C17" w14:textId="77777777" w:rsidR="00A439C6" w:rsidRPr="00A439C6" w:rsidRDefault="00A439C6" w:rsidP="00DE4AE2">
            <w:pPr>
              <w:rPr>
                <w:rFonts w:ascii="Corbel" w:hAnsi="Corbel" w:cs="Calibri"/>
                <w:b/>
                <w:lang w:val="en-US"/>
              </w:rPr>
            </w:pPr>
            <w:r w:rsidRPr="00A439C6">
              <w:rPr>
                <w:rFonts w:ascii="Corbel" w:hAnsi="Corbel" w:cs="Calibri"/>
                <w:b/>
                <w:bCs/>
                <w:lang w:val="en-US"/>
              </w:rPr>
              <w:t>Name &amp; email of the supervisor (PI)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4FE2" w14:textId="77777777" w:rsidR="00A439C6" w:rsidRPr="00A439C6" w:rsidRDefault="00A439C6" w:rsidP="00DE4AE2">
            <w:pPr>
              <w:snapToGrid w:val="0"/>
              <w:jc w:val="both"/>
              <w:rPr>
                <w:rFonts w:ascii="Corbel" w:hAnsi="Corbel" w:cs="Calibri"/>
                <w:b/>
                <w:lang w:val="en-US"/>
              </w:rPr>
            </w:pPr>
          </w:p>
        </w:tc>
      </w:tr>
      <w:tr w:rsidR="00A439C6" w:rsidRPr="00A439C6" w14:paraId="27340B90" w14:textId="77777777" w:rsidTr="00DE4AE2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DCC45" w14:textId="77777777" w:rsidR="00A439C6" w:rsidRPr="00A439C6" w:rsidRDefault="00A439C6" w:rsidP="00DE4AE2">
            <w:pPr>
              <w:rPr>
                <w:rFonts w:ascii="Corbel" w:hAnsi="Corbel" w:cs="Calibri"/>
                <w:b/>
                <w:lang w:val="en-US"/>
              </w:rPr>
            </w:pPr>
            <w:r w:rsidRPr="00A439C6">
              <w:rPr>
                <w:rFonts w:ascii="Corbel" w:hAnsi="Corbel" w:cs="Calibri"/>
                <w:b/>
                <w:bCs/>
                <w:lang w:val="en-US"/>
              </w:rPr>
              <w:t>Name &amp; email of applicant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3E11" w14:textId="77777777" w:rsidR="00A439C6" w:rsidRPr="00A439C6" w:rsidRDefault="00A439C6" w:rsidP="00DE4AE2">
            <w:pPr>
              <w:snapToGrid w:val="0"/>
              <w:jc w:val="both"/>
              <w:rPr>
                <w:rFonts w:ascii="Corbel" w:hAnsi="Corbel" w:cs="Calibri"/>
                <w:lang w:val="en-US"/>
              </w:rPr>
            </w:pPr>
          </w:p>
        </w:tc>
      </w:tr>
      <w:tr w:rsidR="00A439C6" w:rsidRPr="00A439C6" w14:paraId="4E5FDD0B" w14:textId="77777777" w:rsidTr="00DE4AE2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50AF" w14:textId="77777777" w:rsidR="00A439C6" w:rsidRPr="00A439C6" w:rsidRDefault="00A439C6" w:rsidP="00DE4AE2">
            <w:pPr>
              <w:rPr>
                <w:rFonts w:ascii="Corbel" w:hAnsi="Corbel" w:cs="Calibri"/>
                <w:b/>
              </w:rPr>
            </w:pPr>
            <w:r w:rsidRPr="00A439C6">
              <w:rPr>
                <w:rFonts w:ascii="Corbel" w:hAnsi="Corbel" w:cs="Calibri"/>
                <w:b/>
                <w:bCs/>
                <w:lang w:val="en-US"/>
              </w:rPr>
              <w:t>Research group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3FB" w14:textId="77777777" w:rsidR="00A439C6" w:rsidRPr="00A439C6" w:rsidRDefault="00A439C6" w:rsidP="00DE4AE2">
            <w:pPr>
              <w:snapToGrid w:val="0"/>
              <w:jc w:val="both"/>
              <w:rPr>
                <w:rFonts w:ascii="Corbel" w:hAnsi="Corbel" w:cs="Calibri"/>
              </w:rPr>
            </w:pPr>
          </w:p>
        </w:tc>
      </w:tr>
      <w:tr w:rsidR="00A439C6" w:rsidRPr="00A439C6" w14:paraId="5522BF8D" w14:textId="77777777" w:rsidTr="00DE4AE2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C863" w14:textId="77777777" w:rsidR="00A439C6" w:rsidRPr="00A439C6" w:rsidRDefault="00A439C6" w:rsidP="00DE4AE2">
            <w:pPr>
              <w:rPr>
                <w:rFonts w:ascii="Corbel" w:hAnsi="Corbel" w:cs="Calibri"/>
                <w:lang w:val="en-US"/>
              </w:rPr>
            </w:pPr>
            <w:r w:rsidRPr="00A439C6">
              <w:rPr>
                <w:rFonts w:ascii="Corbel" w:hAnsi="Corbel" w:cs="Calibri"/>
                <w:b/>
                <w:bCs/>
                <w:lang w:val="en-US"/>
              </w:rPr>
              <w:t>Planned period from - to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4C31" w14:textId="77777777" w:rsidR="00A439C6" w:rsidRPr="00A439C6" w:rsidRDefault="00A439C6" w:rsidP="00DE4AE2">
            <w:pPr>
              <w:snapToGrid w:val="0"/>
              <w:jc w:val="both"/>
              <w:rPr>
                <w:rFonts w:ascii="Corbel" w:hAnsi="Corbel" w:cs="Calibri"/>
              </w:rPr>
            </w:pPr>
          </w:p>
        </w:tc>
      </w:tr>
    </w:tbl>
    <w:p w14:paraId="311B7691" w14:textId="77777777" w:rsidR="00A439C6" w:rsidRPr="00A439C6" w:rsidRDefault="00A439C6" w:rsidP="00A439C6">
      <w:pPr>
        <w:rPr>
          <w:rFonts w:ascii="Corbel" w:hAnsi="Corbel" w:cs="Calibri"/>
        </w:rPr>
      </w:pPr>
    </w:p>
    <w:p w14:paraId="05A05333" w14:textId="77777777" w:rsidR="00A439C6" w:rsidRPr="00A439C6" w:rsidRDefault="00A439C6" w:rsidP="00A439C6">
      <w:pPr>
        <w:rPr>
          <w:rFonts w:ascii="Corbel" w:hAnsi="Corbel" w:cs="Calibri"/>
          <w:vanish/>
        </w:rPr>
      </w:pPr>
    </w:p>
    <w:p w14:paraId="72A479AE" w14:textId="77777777" w:rsidR="00A439C6" w:rsidRPr="00A439C6" w:rsidRDefault="00A439C6" w:rsidP="00A439C6">
      <w:pPr>
        <w:rPr>
          <w:rFonts w:ascii="Corbel" w:hAnsi="Corbel" w:cs="Calibri"/>
          <w:vanish/>
        </w:rPr>
      </w:pPr>
    </w:p>
    <w:p w14:paraId="2ADD0438" w14:textId="77777777" w:rsidR="00A439C6" w:rsidRPr="00A439C6" w:rsidRDefault="00A439C6" w:rsidP="00A439C6">
      <w:pPr>
        <w:rPr>
          <w:rFonts w:ascii="Corbel" w:hAnsi="Corbel" w:cs="Calibri"/>
          <w:vanish/>
          <w:lang w:val="en-US"/>
        </w:rPr>
      </w:pPr>
      <w:r w:rsidRPr="00A439C6">
        <w:rPr>
          <w:rFonts w:ascii="Corbel" w:hAnsi="Corbel" w:cs="Calibri"/>
          <w:b/>
          <w:bCs/>
          <w:lang w:val="en-US"/>
        </w:rPr>
        <w:t>Project outline (max. 2 A4 pages, Calibri size 11):</w:t>
      </w:r>
    </w:p>
    <w:tbl>
      <w:tblPr>
        <w:tblpPr w:leftFromText="141" w:rightFromText="141" w:vertAnchor="text" w:horzAnchor="margin" w:tblpY="37"/>
        <w:tblW w:w="9616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16"/>
      </w:tblGrid>
      <w:tr w:rsidR="00A439C6" w:rsidRPr="00A439C6" w14:paraId="7804145A" w14:textId="77777777" w:rsidTr="00A439C6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A37E" w14:textId="77777777" w:rsidR="00A439C6" w:rsidRPr="00A439C6" w:rsidRDefault="00A439C6" w:rsidP="00A439C6">
            <w:pPr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b/>
                <w:bCs/>
                <w:lang w:val="en-US"/>
              </w:rPr>
            </w:pPr>
            <w:r w:rsidRPr="00A439C6">
              <w:rPr>
                <w:rFonts w:ascii="Corbel" w:hAnsi="Corbel" w:cs="Calibri"/>
                <w:b/>
                <w:bCs/>
                <w:lang w:val="en-US"/>
              </w:rPr>
              <w:t>Background:</w:t>
            </w:r>
          </w:p>
          <w:p w14:paraId="66482018" w14:textId="77777777" w:rsidR="00A439C6" w:rsidRPr="00A439C6" w:rsidRDefault="00A439C6" w:rsidP="00A439C6">
            <w:pPr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b/>
                <w:bCs/>
                <w:lang w:val="en-US"/>
              </w:rPr>
            </w:pPr>
          </w:p>
        </w:tc>
      </w:tr>
    </w:tbl>
    <w:p w14:paraId="4F8DC684" w14:textId="77777777" w:rsidR="00A439C6" w:rsidRPr="00A439C6" w:rsidRDefault="00A439C6" w:rsidP="00A439C6">
      <w:pPr>
        <w:rPr>
          <w:rFonts w:ascii="Corbel" w:hAnsi="Corbel" w:cs="Calibri"/>
          <w:b/>
          <w:bCs/>
          <w:lang w:val="en-US"/>
        </w:rPr>
      </w:pPr>
    </w:p>
    <w:tbl>
      <w:tblPr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16"/>
      </w:tblGrid>
      <w:tr w:rsidR="00A439C6" w:rsidRPr="00A439C6" w14:paraId="3C200315" w14:textId="77777777" w:rsidTr="00DE4AE2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9FAE" w14:textId="77777777" w:rsidR="00A439C6" w:rsidRPr="00A439C6" w:rsidRDefault="00A439C6" w:rsidP="00DE4AE2">
            <w:pPr>
              <w:rPr>
                <w:rFonts w:ascii="Corbel" w:hAnsi="Corbel" w:cs="Calibri"/>
                <w:b/>
                <w:bCs/>
                <w:lang w:val="en-US"/>
              </w:rPr>
            </w:pPr>
            <w:r w:rsidRPr="00A439C6">
              <w:rPr>
                <w:rFonts w:ascii="Corbel" w:hAnsi="Corbel" w:cs="Calibri"/>
                <w:b/>
                <w:bCs/>
                <w:lang w:val="en-US"/>
              </w:rPr>
              <w:t>Aims of the study:</w:t>
            </w:r>
          </w:p>
          <w:p w14:paraId="2BCB9501" w14:textId="77777777" w:rsidR="00A439C6" w:rsidRPr="00A439C6" w:rsidRDefault="00A439C6" w:rsidP="00DE4AE2">
            <w:pPr>
              <w:rPr>
                <w:rFonts w:ascii="Corbel" w:hAnsi="Corbel" w:cs="Calibri"/>
                <w:b/>
                <w:bCs/>
                <w:lang w:val="en-US"/>
              </w:rPr>
            </w:pPr>
          </w:p>
        </w:tc>
      </w:tr>
    </w:tbl>
    <w:p w14:paraId="33230D8D" w14:textId="77777777" w:rsidR="00A439C6" w:rsidRPr="00A439C6" w:rsidRDefault="00A439C6" w:rsidP="00A439C6">
      <w:pPr>
        <w:jc w:val="both"/>
        <w:rPr>
          <w:rFonts w:ascii="Corbel" w:hAnsi="Corbel" w:cs="Calibri"/>
          <w:b/>
          <w:lang w:val="en-US"/>
        </w:rPr>
      </w:pPr>
    </w:p>
    <w:tbl>
      <w:tblPr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16"/>
      </w:tblGrid>
      <w:tr w:rsidR="00A439C6" w:rsidRPr="00A439C6" w14:paraId="5BD923D0" w14:textId="77777777" w:rsidTr="00DE4AE2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BAA7" w14:textId="77777777" w:rsidR="00A439C6" w:rsidRPr="00A439C6" w:rsidRDefault="00A439C6" w:rsidP="00DE4AE2">
            <w:pPr>
              <w:jc w:val="both"/>
              <w:rPr>
                <w:rFonts w:ascii="Corbel" w:hAnsi="Corbel" w:cs="Calibri"/>
                <w:b/>
                <w:bCs/>
                <w:lang w:val="en-US"/>
              </w:rPr>
            </w:pPr>
            <w:r w:rsidRPr="00A439C6">
              <w:rPr>
                <w:rFonts w:ascii="Corbel" w:hAnsi="Corbel" w:cs="Calibri"/>
                <w:b/>
                <w:bCs/>
                <w:lang w:val="en-US"/>
              </w:rPr>
              <w:t>Methods and workplan:</w:t>
            </w:r>
          </w:p>
          <w:p w14:paraId="3CC4901B" w14:textId="77777777" w:rsidR="00A439C6" w:rsidRPr="00A439C6" w:rsidRDefault="00A439C6" w:rsidP="00DE4AE2">
            <w:pPr>
              <w:jc w:val="both"/>
              <w:rPr>
                <w:rFonts w:ascii="Corbel" w:hAnsi="Corbel" w:cs="Calibri"/>
                <w:b/>
                <w:bCs/>
                <w:lang w:val="en-US"/>
              </w:rPr>
            </w:pPr>
          </w:p>
        </w:tc>
      </w:tr>
    </w:tbl>
    <w:p w14:paraId="343FD1C2" w14:textId="77777777" w:rsidR="00A439C6" w:rsidRPr="00A439C6" w:rsidRDefault="00A439C6" w:rsidP="00A439C6">
      <w:pPr>
        <w:jc w:val="both"/>
        <w:rPr>
          <w:rFonts w:ascii="Corbel" w:hAnsi="Corbel" w:cs="Calibri"/>
          <w:b/>
          <w:lang w:val="en-US"/>
        </w:rPr>
      </w:pPr>
    </w:p>
    <w:tbl>
      <w:tblPr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16"/>
      </w:tblGrid>
      <w:tr w:rsidR="00A439C6" w:rsidRPr="00A439C6" w14:paraId="6F76AB66" w14:textId="77777777" w:rsidTr="00DE4AE2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C83C" w14:textId="77777777" w:rsidR="00A439C6" w:rsidRPr="00A439C6" w:rsidRDefault="00A439C6" w:rsidP="00DE4AE2">
            <w:pPr>
              <w:jc w:val="both"/>
              <w:rPr>
                <w:rFonts w:ascii="Corbel" w:hAnsi="Corbel" w:cs="Calibri"/>
                <w:b/>
                <w:bCs/>
                <w:lang w:val="en-US"/>
              </w:rPr>
            </w:pPr>
            <w:r w:rsidRPr="00A439C6">
              <w:rPr>
                <w:rFonts w:ascii="Corbel" w:hAnsi="Corbel" w:cs="Calibri"/>
                <w:b/>
                <w:bCs/>
                <w:lang w:val="en-US"/>
              </w:rPr>
              <w:t>Schedule (GANTT chart):</w:t>
            </w:r>
          </w:p>
          <w:p w14:paraId="42346796" w14:textId="77777777" w:rsidR="00A439C6" w:rsidRPr="00A439C6" w:rsidRDefault="00A439C6" w:rsidP="00DE4AE2">
            <w:pPr>
              <w:jc w:val="both"/>
              <w:rPr>
                <w:rFonts w:ascii="Corbel" w:hAnsi="Corbel" w:cs="Calibri"/>
                <w:b/>
                <w:bCs/>
                <w:lang w:val="en-US"/>
              </w:rPr>
            </w:pPr>
          </w:p>
        </w:tc>
      </w:tr>
    </w:tbl>
    <w:p w14:paraId="369A53F4" w14:textId="77777777" w:rsidR="00A439C6" w:rsidRPr="00A439C6" w:rsidRDefault="00A439C6" w:rsidP="00A439C6">
      <w:pPr>
        <w:rPr>
          <w:rFonts w:ascii="Corbel" w:hAnsi="Corbel" w:cs="Calibri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39C6" w:rsidRPr="00A439C6" w14:paraId="1141EDF1" w14:textId="77777777" w:rsidTr="00DE4AE2">
        <w:tc>
          <w:tcPr>
            <w:tcW w:w="9635" w:type="dxa"/>
          </w:tcPr>
          <w:p w14:paraId="599380B2" w14:textId="77777777" w:rsidR="00A439C6" w:rsidRPr="00A439C6" w:rsidRDefault="00A439C6" w:rsidP="00DE4AE2">
            <w:pPr>
              <w:rPr>
                <w:rFonts w:ascii="Corbel" w:hAnsi="Corbel" w:cs="Calibri"/>
                <w:b/>
                <w:bCs/>
                <w:lang w:val="en-US"/>
              </w:rPr>
            </w:pPr>
            <w:r w:rsidRPr="00A439C6">
              <w:rPr>
                <w:rFonts w:ascii="Corbel" w:hAnsi="Corbel" w:cs="Calibri"/>
                <w:b/>
                <w:bCs/>
                <w:lang w:val="en-US"/>
              </w:rPr>
              <w:t>Impact on career of the applicant:</w:t>
            </w:r>
          </w:p>
          <w:p w14:paraId="0ABD0A54" w14:textId="77777777" w:rsidR="00A439C6" w:rsidRPr="00A439C6" w:rsidRDefault="00A439C6" w:rsidP="00DE4AE2">
            <w:pPr>
              <w:rPr>
                <w:rFonts w:ascii="Corbel" w:hAnsi="Corbel" w:cs="Calibri"/>
                <w:b/>
                <w:bCs/>
                <w:lang w:val="en-US"/>
              </w:rPr>
            </w:pPr>
          </w:p>
        </w:tc>
      </w:tr>
    </w:tbl>
    <w:p w14:paraId="2951FD96" w14:textId="77777777" w:rsidR="00A439C6" w:rsidRPr="00A439C6" w:rsidRDefault="00A439C6" w:rsidP="00A439C6">
      <w:pPr>
        <w:rPr>
          <w:rFonts w:ascii="Corbel" w:hAnsi="Corbel" w:cs="Calibri"/>
          <w:b/>
          <w:bCs/>
          <w:lang w:val="en-US"/>
        </w:rPr>
      </w:pPr>
    </w:p>
    <w:p w14:paraId="32EC417A" w14:textId="77777777" w:rsidR="000360D6" w:rsidRDefault="000360D6">
      <w:pPr>
        <w:spacing w:after="120" w:line="288" w:lineRule="auto"/>
        <w:rPr>
          <w:rFonts w:ascii="Corbel" w:hAnsi="Corbel" w:cstheme="minorHAnsi"/>
          <w:lang w:val="en-US"/>
        </w:rPr>
      </w:pPr>
    </w:p>
    <w:p w14:paraId="0C572564" w14:textId="77777777" w:rsidR="00A439C6" w:rsidRDefault="00A439C6">
      <w:pPr>
        <w:spacing w:after="120" w:line="288" w:lineRule="auto"/>
        <w:rPr>
          <w:rFonts w:ascii="Corbel" w:hAnsi="Corbel" w:cstheme="minorHAnsi"/>
          <w:lang w:val="en-US"/>
        </w:rPr>
      </w:pPr>
    </w:p>
    <w:p w14:paraId="355B2932" w14:textId="77777777" w:rsidR="00A439C6" w:rsidRDefault="00A439C6">
      <w:pPr>
        <w:spacing w:after="120" w:line="288" w:lineRule="auto"/>
        <w:rPr>
          <w:rFonts w:ascii="Corbel" w:hAnsi="Corbel" w:cstheme="minorHAnsi"/>
          <w:lang w:val="en-US"/>
        </w:rPr>
      </w:pPr>
    </w:p>
    <w:p w14:paraId="3B820D44" w14:textId="77777777" w:rsidR="00A439C6" w:rsidRDefault="00A439C6">
      <w:pPr>
        <w:spacing w:after="120" w:line="288" w:lineRule="auto"/>
        <w:rPr>
          <w:rFonts w:ascii="Corbel" w:hAnsi="Corbel" w:cstheme="minorHAnsi"/>
          <w:lang w:val="en-US"/>
        </w:rPr>
      </w:pPr>
    </w:p>
    <w:p w14:paraId="4C1F0F46" w14:textId="77777777" w:rsidR="00A439C6" w:rsidRDefault="00A439C6">
      <w:pPr>
        <w:spacing w:after="120" w:line="288" w:lineRule="auto"/>
        <w:rPr>
          <w:rFonts w:ascii="Corbel" w:hAnsi="Corbel" w:cstheme="minorHAnsi"/>
          <w:lang w:val="en-US"/>
        </w:rPr>
      </w:pPr>
    </w:p>
    <w:p w14:paraId="4D19C8ED" w14:textId="77777777" w:rsidR="00A439C6" w:rsidRDefault="00A439C6">
      <w:pPr>
        <w:spacing w:after="120" w:line="288" w:lineRule="auto"/>
        <w:rPr>
          <w:rFonts w:ascii="Corbel" w:hAnsi="Corbel" w:cstheme="minorHAnsi"/>
          <w:lang w:val="en-US"/>
        </w:rPr>
      </w:pPr>
    </w:p>
    <w:p w14:paraId="763F79C9" w14:textId="77777777" w:rsidR="00A439C6" w:rsidRDefault="00A439C6">
      <w:pPr>
        <w:spacing w:after="120" w:line="288" w:lineRule="auto"/>
        <w:rPr>
          <w:rFonts w:ascii="Corbel" w:hAnsi="Corbel" w:cstheme="minorHAnsi"/>
          <w:lang w:val="en-US"/>
        </w:rPr>
      </w:pPr>
    </w:p>
    <w:p w14:paraId="57CA4B64" w14:textId="77777777" w:rsidR="00A439C6" w:rsidRDefault="00A439C6">
      <w:pPr>
        <w:spacing w:after="120" w:line="288" w:lineRule="auto"/>
        <w:rPr>
          <w:rFonts w:ascii="Corbel" w:hAnsi="Corbel" w:cstheme="minorHAnsi"/>
          <w:lang w:val="en-US"/>
        </w:rPr>
      </w:pPr>
    </w:p>
    <w:p w14:paraId="51366F28" w14:textId="77777777" w:rsidR="00A439C6" w:rsidRDefault="00A439C6">
      <w:pPr>
        <w:spacing w:after="120" w:line="288" w:lineRule="auto"/>
        <w:rPr>
          <w:rFonts w:ascii="Corbel" w:hAnsi="Corbel" w:cstheme="minorHAnsi"/>
          <w:lang w:val="en-US"/>
        </w:rPr>
      </w:pPr>
    </w:p>
    <w:p w14:paraId="01C4EC69" w14:textId="77777777" w:rsidR="00A439C6" w:rsidRPr="00A439C6" w:rsidRDefault="00A439C6">
      <w:pPr>
        <w:spacing w:after="120" w:line="288" w:lineRule="auto"/>
        <w:rPr>
          <w:rFonts w:ascii="Corbel" w:hAnsi="Corbel" w:cstheme="minorHAnsi"/>
          <w:lang w:val="de-DE"/>
        </w:rPr>
      </w:pPr>
    </w:p>
    <w:sectPr w:rsidR="00A439C6" w:rsidRPr="00A439C6" w:rsidSect="005478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88" w:right="1418" w:bottom="1134" w:left="1418" w:header="425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B613" w14:textId="77777777" w:rsidR="00120C1A" w:rsidRDefault="00120C1A" w:rsidP="00950AA4">
      <w:pPr>
        <w:spacing w:line="240" w:lineRule="auto"/>
      </w:pPr>
      <w:r>
        <w:separator/>
      </w:r>
    </w:p>
  </w:endnote>
  <w:endnote w:type="continuationSeparator" w:id="0">
    <w:p w14:paraId="1805615E" w14:textId="77777777" w:rsidR="00120C1A" w:rsidRDefault="00120C1A" w:rsidP="00950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9F39" w14:textId="77777777" w:rsidR="00493C3B" w:rsidRDefault="00000000">
    <w:pPr>
      <w:pStyle w:val="Fuzeile"/>
      <w:tabs>
        <w:tab w:val="clear" w:pos="4536"/>
      </w:tabs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0902" w14:textId="77777777" w:rsidR="00493C3B" w:rsidRDefault="00000000">
    <w:pPr>
      <w:pStyle w:val="Fuzeile"/>
      <w:tabs>
        <w:tab w:val="clear" w:pos="4536"/>
      </w:tabs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BA8E" w14:textId="77777777" w:rsidR="00493C3B" w:rsidRDefault="00000000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1" layoutInCell="1" allowOverlap="1" wp14:anchorId="5F52A9F8" wp14:editId="014F6B09">
              <wp:simplePos x="0" y="0"/>
              <wp:positionH relativeFrom="page">
                <wp:posOffset>0</wp:posOffset>
              </wp:positionH>
              <wp:positionV relativeFrom="page">
                <wp:posOffset>10567035</wp:posOffset>
              </wp:positionV>
              <wp:extent cx="7560000" cy="144000"/>
              <wp:effectExtent l="0" t="0" r="3175" b="889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44000"/>
                        <a:chOff x="0" y="0"/>
                        <a:chExt cx="7558216" cy="108000"/>
                      </a:xfrm>
                    </wpg:grpSpPr>
                    <wps:wsp>
                      <wps:cNvPr id="4" name="Rechteck 3">
                        <a:extLst>
                          <a:ext uri="{FF2B5EF4-FFF2-40B4-BE49-F238E27FC236}">
                            <a16:creationId xmlns:a16="http://schemas.microsoft.com/office/drawing/2014/main" id="{182EABF7-113B-A8B8-9E11-4707A8ABF612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1062000" cy="108000"/>
                        </a:xfrm>
                        <a:prstGeom prst="rect">
                          <a:avLst/>
                        </a:prstGeom>
                        <a:solidFill>
                          <a:srgbClr val="4243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5" name="Rechteck 11">
                        <a:extLst>
                          <a:ext uri="{FF2B5EF4-FFF2-40B4-BE49-F238E27FC236}">
                            <a16:creationId xmlns:a16="http://schemas.microsoft.com/office/drawing/2014/main" id="{9D51E35D-3632-2BCA-12A8-FF381980CCBC}"/>
                          </a:ext>
                        </a:extLst>
                      </wps:cNvPr>
                      <wps:cNvSpPr/>
                      <wps:spPr>
                        <a:xfrm>
                          <a:off x="1081378" y="0"/>
                          <a:ext cx="1062000" cy="108000"/>
                        </a:xfrm>
                        <a:prstGeom prst="rect">
                          <a:avLst/>
                        </a:prstGeom>
                        <a:solidFill>
                          <a:srgbClr val="0439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6" name="Rechteck 11">
                        <a:extLst>
                          <a:ext uri="{FF2B5EF4-FFF2-40B4-BE49-F238E27FC236}">
                            <a16:creationId xmlns:a16="http://schemas.microsoft.com/office/drawing/2014/main" id="{4590FD97-B05F-0C26-0649-2DB850808425}"/>
                          </a:ext>
                        </a:extLst>
                      </wps:cNvPr>
                      <wps:cNvSpPr/>
                      <wps:spPr>
                        <a:xfrm>
                          <a:off x="2170706" y="0"/>
                          <a:ext cx="1062000" cy="108000"/>
                        </a:xfrm>
                        <a:prstGeom prst="rect">
                          <a:avLst/>
                        </a:prstGeom>
                        <a:solidFill>
                          <a:srgbClr val="005C6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7" name="Rechteck 11">
                        <a:extLst>
                          <a:ext uri="{FF2B5EF4-FFF2-40B4-BE49-F238E27FC236}">
                            <a16:creationId xmlns:a16="http://schemas.microsoft.com/office/drawing/2014/main" id="{1B0D0D1D-CD8A-C314-0D13-42B633FFCC4C}"/>
                          </a:ext>
                        </a:extLst>
                      </wps:cNvPr>
                      <wps:cNvSpPr/>
                      <wps:spPr>
                        <a:xfrm>
                          <a:off x="3252084" y="0"/>
                          <a:ext cx="1062000" cy="108000"/>
                        </a:xfrm>
                        <a:prstGeom prst="rect">
                          <a:avLst/>
                        </a:prstGeom>
                        <a:solidFill>
                          <a:srgbClr val="AA773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8" name="Rechteck 11">
                        <a:extLst>
                          <a:ext uri="{FF2B5EF4-FFF2-40B4-BE49-F238E27FC236}">
                            <a16:creationId xmlns:a16="http://schemas.microsoft.com/office/drawing/2014/main" id="{C1C444D8-6C5D-071C-487B-FA5AFEEB881B}"/>
                          </a:ext>
                        </a:extLst>
                      </wps:cNvPr>
                      <wps:cNvSpPr/>
                      <wps:spPr>
                        <a:xfrm>
                          <a:off x="4333461" y="0"/>
                          <a:ext cx="1062000" cy="108000"/>
                        </a:xfrm>
                        <a:prstGeom prst="rect">
                          <a:avLst/>
                        </a:prstGeom>
                        <a:solidFill>
                          <a:srgbClr val="524B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9" name="Rechteck 11">
                        <a:extLst>
                          <a:ext uri="{FF2B5EF4-FFF2-40B4-BE49-F238E27FC236}">
                            <a16:creationId xmlns:a16="http://schemas.microsoft.com/office/drawing/2014/main" id="{7249DD5C-F3CD-86B6-5C73-99FE5BA48B43}"/>
                          </a:ext>
                        </a:extLst>
                      </wps:cNvPr>
                      <wps:cNvSpPr/>
                      <wps:spPr>
                        <a:xfrm>
                          <a:off x="5414839" y="0"/>
                          <a:ext cx="1062000" cy="108000"/>
                        </a:xfrm>
                        <a:prstGeom prst="rect">
                          <a:avLst/>
                        </a:prstGeom>
                        <a:solidFill>
                          <a:srgbClr val="8B1E1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10" name="Rechteck 11">
                        <a:extLst>
                          <a:ext uri="{FF2B5EF4-FFF2-40B4-BE49-F238E27FC236}">
                            <a16:creationId xmlns:a16="http://schemas.microsoft.com/office/drawing/2014/main" id="{136ECF1D-DB98-E7C7-38A7-59927344D47A}"/>
                          </a:ext>
                        </a:extLst>
                      </wps:cNvPr>
                      <wps:cNvSpPr/>
                      <wps:spPr>
                        <a:xfrm>
                          <a:off x="6496216" y="0"/>
                          <a:ext cx="1062000" cy="108000"/>
                        </a:xfrm>
                        <a:prstGeom prst="rect">
                          <a:avLst/>
                        </a:prstGeom>
                        <a:solidFill>
                          <a:srgbClr val="4A004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6="http://schemas.microsoft.com/office/drawing/2014/main" xmlns:a="http://schemas.openxmlformats.org/drawingml/2006/main">
          <w:pict>
            <v:group id="Gruppieren 3" style="position:absolute;margin-left:0;margin-top:832.05pt;width:595.3pt;height:11.35pt;z-index:251668480;mso-position-horizontal-relative:page;mso-position-vertical-relative:page;mso-width-relative:margin;mso-height-relative:margin" coordsize="75582,108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" w14:anchorId="2118D15F">
              <v:rect id="Rechteck 3" style="position:absolute;width:10620;height:1080;visibility:visible;mso-wrap-style:square;v-text-anchor:middle" o:spid="_x0000_s1027" fillcolor="#424360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"/>
              <v:rect id="Rechteck 11" style="position:absolute;left:10813;width:10620;height:1080;visibility:visible;mso-wrap-style:square;v-text-anchor:middle" o:spid="_x0000_s1028" fillcolor="#043966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"/>
              <v:rect id="Rechteck 11" style="position:absolute;left:21707;width:10620;height:1080;visibility:visible;mso-wrap-style:square;v-text-anchor:middle" o:spid="_x0000_s1029" fillcolor="#005c69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"/>
              <v:rect id="Rechteck 11" style="position:absolute;left:32520;width:10620;height:1080;visibility:visible;mso-wrap-style:square;v-text-anchor:middle" o:spid="_x0000_s1030" fillcolor="#aa7736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"/>
              <v:rect id="Rechteck 11" style="position:absolute;left:43334;width:10620;height:1080;visibility:visible;mso-wrap-style:square;v-text-anchor:middle" o:spid="_x0000_s1031" fillcolor="#524b44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"/>
              <v:rect id="Rechteck 11" style="position:absolute;left:54148;width:10620;height:1080;visibility:visible;mso-wrap-style:square;v-text-anchor:middle" o:spid="_x0000_s1032" fillcolor="#8b1e1e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"/>
              <v:rect id="Rechteck 11" style="position:absolute;left:64962;width:10620;height:1080;visibility:visible;mso-wrap-style:square;v-text-anchor:middle" o:spid="_x0000_s1033" fillcolor="#4a0048" strok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7B5C" w14:textId="77777777" w:rsidR="00120C1A" w:rsidRDefault="00120C1A" w:rsidP="00950AA4">
      <w:pPr>
        <w:spacing w:line="240" w:lineRule="auto"/>
      </w:pPr>
      <w:r>
        <w:separator/>
      </w:r>
    </w:p>
  </w:footnote>
  <w:footnote w:type="continuationSeparator" w:id="0">
    <w:p w14:paraId="0A43EA9A" w14:textId="77777777" w:rsidR="00120C1A" w:rsidRDefault="00120C1A" w:rsidP="00950A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B296" w14:textId="77777777" w:rsidR="00072F1D" w:rsidRDefault="00072F1D" w:rsidP="00547830">
    <w:pPr>
      <w:pStyle w:val="Kopfzeile"/>
    </w:pPr>
  </w:p>
  <w:p w14:paraId="62D56D94" w14:textId="18BD6C00" w:rsidR="00493C3B" w:rsidRPr="008A4925" w:rsidRDefault="00A439C6">
    <w:pPr>
      <w:pStyle w:val="Kopfzeile"/>
      <w:spacing w:after="360"/>
      <w:rPr>
        <w:lang w:val="en-US"/>
      </w:rPr>
    </w:pPr>
    <w:r>
      <w:rPr>
        <w:lang w:val="en-US"/>
      </w:rPr>
      <w:t>Howard and Gabriele Kroch Scholarship: Project outline</w:t>
    </w:r>
    <w:r w:rsidR="00072F1D">
      <w:rPr>
        <w:noProof/>
      </w:rPr>
      <mc:AlternateContent>
        <mc:Choice Requires="wps">
          <w:drawing>
            <wp:inline distT="0" distB="0" distL="0" distR="0" wp14:anchorId="37ED1421" wp14:editId="1D29FB13">
              <wp:extent cx="5759450" cy="0"/>
              <wp:effectExtent l="0" t="0" r="0" b="0"/>
              <wp:docPr id="1" name="Gerader Verbinde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dec="http://schemas.microsoft.com/office/drawing/2017/decorative" xmlns:a="http://schemas.openxmlformats.org/drawingml/2006/main">
          <w:pict>
            <v:line id="Gerader Verbinde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" from="0,0" to="453.5pt,0" w14:anchorId="415C1612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A6A7" w14:textId="77777777" w:rsidR="00072F1D" w:rsidRDefault="00072F1D" w:rsidP="001119B9">
    <w:pPr>
      <w:pStyle w:val="Kopfzeile"/>
    </w:pPr>
  </w:p>
  <w:p w14:paraId="2BF83DAF" w14:textId="66ED3CF5" w:rsidR="00493C3B" w:rsidRPr="008A4925" w:rsidRDefault="00FC062B">
    <w:pPr>
      <w:pStyle w:val="Kopfzeile"/>
      <w:spacing w:after="360"/>
      <w:jc w:val="right"/>
      <w:rPr>
        <w:lang w:val="en-US"/>
      </w:rPr>
    </w:pPr>
    <w:r w:rsidRPr="00FC062B">
      <w:rPr>
        <w:lang w:val="en-US"/>
      </w:rPr>
      <w:t xml:space="preserve">Internal selection of </w:t>
    </w:r>
    <w:r>
      <w:rPr>
        <w:lang w:val="en-US"/>
      </w:rPr>
      <w:t>expre</w:t>
    </w:r>
    <w:r w:rsidR="00956C92">
      <w:rPr>
        <w:lang w:val="en-US"/>
      </w:rPr>
      <w:t>ss</w:t>
    </w:r>
    <w:r>
      <w:rPr>
        <w:lang w:val="en-US"/>
      </w:rPr>
      <w:t>i</w:t>
    </w:r>
    <w:r w:rsidRPr="00FC062B">
      <w:rPr>
        <w:lang w:val="en-US"/>
      </w:rPr>
      <w:t>ons of interest for the Leibniz competition</w:t>
    </w:r>
    <w:r w:rsidR="00072F1D">
      <w:rPr>
        <w:noProof/>
      </w:rPr>
      <mc:AlternateContent>
        <mc:Choice Requires="wps">
          <w:drawing>
            <wp:inline distT="0" distB="0" distL="0" distR="0" wp14:anchorId="6E91CD82" wp14:editId="6A85EA9C">
              <wp:extent cx="5759450" cy="0"/>
              <wp:effectExtent l="0" t="0" r="0" b="0"/>
              <wp:docPr id="21" name="Gerader Verbinder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dec="http://schemas.microsoft.com/office/drawing/2017/decorative" xmlns:a="http://schemas.openxmlformats.org/drawingml/2006/main">
          <w:pict>
            <v:line id="Gerader Verbinder 2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" from="0,0" to="453.5pt,0" w14:anchorId="5A802149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0198" w14:textId="77777777" w:rsidR="00493C3B" w:rsidRDefault="00000000">
    <w:pPr>
      <w:pStyle w:val="Kopfzeile"/>
      <w:spacing w:line="240" w:lineRule="auto"/>
      <w:rPr>
        <w:sz w:val="6"/>
        <w:szCs w:val="6"/>
      </w:rPr>
    </w:pPr>
    <w:r w:rsidRPr="00AF2EEE"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E866293" wp14:editId="74807D90">
              <wp:simplePos x="0" y="0"/>
              <wp:positionH relativeFrom="page">
                <wp:posOffset>5584825</wp:posOffset>
              </wp:positionH>
              <wp:positionV relativeFrom="page">
                <wp:posOffset>127635</wp:posOffset>
              </wp:positionV>
              <wp:extent cx="323850" cy="179705"/>
              <wp:effectExtent l="0" t="0" r="0" b="0"/>
              <wp:wrapNone/>
              <wp:docPr id="23" name="Gleichschenkliges Dreieck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17970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 w="19484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shapetype id="_x0000_t5" coordsize="21600,21600" o:spt="5" adj="10800" path="m@0,l,21600r21600,xe" w14:anchorId="306D1556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Gleichschenkliges Dreieck 23" style="position:absolute;margin-left:439.75pt;margin-top:10.05pt;width:25.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white [3212]" stroked="f" strokeweight=".54122mm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">
              <w10:wrap anchorx="page" anchory="page"/>
              <w10:anchorlock/>
            </v:shape>
          </w:pict>
        </mc:Fallback>
      </mc:AlternateContent>
    </w:r>
    <w:r w:rsidRPr="00AF2EEE"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DE731" wp14:editId="2D7AE9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216000"/>
              <wp:effectExtent l="0" t="0" r="3175" b="0"/>
              <wp:wrapNone/>
              <wp:docPr id="22" name="Rechteck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1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9484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hteck 22" style="position:absolute;margin-left:0;margin-top:0;width:595.3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5c69 [3204]" stroked="f" strokeweight=".5412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" w14:anchorId="3544E74D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2EF"/>
    <w:multiLevelType w:val="multilevel"/>
    <w:tmpl w:val="D382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FA0"/>
    <w:multiLevelType w:val="multilevel"/>
    <w:tmpl w:val="D35A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67D70"/>
    <w:multiLevelType w:val="hybridMultilevel"/>
    <w:tmpl w:val="9FE6B5FA"/>
    <w:lvl w:ilvl="0" w:tplc="E9482C5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0547"/>
    <w:multiLevelType w:val="multilevel"/>
    <w:tmpl w:val="4E1A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177D6"/>
    <w:multiLevelType w:val="hybridMultilevel"/>
    <w:tmpl w:val="3B44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85BC1"/>
    <w:multiLevelType w:val="multilevel"/>
    <w:tmpl w:val="A2C2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86ADD"/>
    <w:multiLevelType w:val="hybridMultilevel"/>
    <w:tmpl w:val="3B44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F5489"/>
    <w:multiLevelType w:val="multilevel"/>
    <w:tmpl w:val="A40E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14B09"/>
    <w:multiLevelType w:val="multilevel"/>
    <w:tmpl w:val="BECE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84BFF"/>
    <w:multiLevelType w:val="hybridMultilevel"/>
    <w:tmpl w:val="EB942E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638BF"/>
    <w:multiLevelType w:val="hybridMultilevel"/>
    <w:tmpl w:val="3B44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837E8"/>
    <w:multiLevelType w:val="multilevel"/>
    <w:tmpl w:val="179A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804247"/>
    <w:multiLevelType w:val="hybridMultilevel"/>
    <w:tmpl w:val="AC0E3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66B3C"/>
    <w:multiLevelType w:val="hybridMultilevel"/>
    <w:tmpl w:val="32428A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74FA8"/>
    <w:multiLevelType w:val="hybridMultilevel"/>
    <w:tmpl w:val="8CBA2B5C"/>
    <w:lvl w:ilvl="0" w:tplc="C868C3FE">
      <w:start w:val="620"/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C76C54"/>
    <w:multiLevelType w:val="hybridMultilevel"/>
    <w:tmpl w:val="3B44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F4DCF"/>
    <w:multiLevelType w:val="hybridMultilevel"/>
    <w:tmpl w:val="B928A3AE"/>
    <w:lvl w:ilvl="0" w:tplc="ABD0D5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977F0"/>
    <w:multiLevelType w:val="multilevel"/>
    <w:tmpl w:val="0EF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4B5F94"/>
    <w:multiLevelType w:val="hybridMultilevel"/>
    <w:tmpl w:val="C27A36B4"/>
    <w:lvl w:ilvl="0" w:tplc="7662EFB0">
      <w:start w:val="1"/>
      <w:numFmt w:val="decimal"/>
      <w:pStyle w:val="List123"/>
      <w:lvlText w:val="%1."/>
      <w:lvlJc w:val="left"/>
      <w:pPr>
        <w:ind w:left="340" w:hanging="340"/>
      </w:pPr>
      <w:rPr>
        <w:rFonts w:hint="default"/>
        <w:b/>
        <w:i w:val="0"/>
        <w:color w:val="005C69" w:themeColor="accent1"/>
        <w14:numForm w14:val="lining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4541F"/>
    <w:multiLevelType w:val="hybridMultilevel"/>
    <w:tmpl w:val="C76AD90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802F7D"/>
    <w:multiLevelType w:val="multilevel"/>
    <w:tmpl w:val="076C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BC77D6"/>
    <w:multiLevelType w:val="hybridMultilevel"/>
    <w:tmpl w:val="53BE0D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204C5"/>
    <w:multiLevelType w:val="hybridMultilevel"/>
    <w:tmpl w:val="F23ED8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8313B"/>
    <w:multiLevelType w:val="hybridMultilevel"/>
    <w:tmpl w:val="BDB8B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E6457"/>
    <w:multiLevelType w:val="multilevel"/>
    <w:tmpl w:val="385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981283"/>
    <w:multiLevelType w:val="multilevel"/>
    <w:tmpl w:val="9A4A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12FCF"/>
    <w:multiLevelType w:val="hybridMultilevel"/>
    <w:tmpl w:val="F884A094"/>
    <w:lvl w:ilvl="0" w:tplc="6AEC42B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F5525"/>
    <w:multiLevelType w:val="hybridMultilevel"/>
    <w:tmpl w:val="8746E8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660C3"/>
    <w:multiLevelType w:val="hybridMultilevel"/>
    <w:tmpl w:val="3B44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E36D2"/>
    <w:multiLevelType w:val="hybridMultilevel"/>
    <w:tmpl w:val="3B44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930CE"/>
    <w:multiLevelType w:val="multilevel"/>
    <w:tmpl w:val="42DE9FE8"/>
    <w:lvl w:ilvl="0">
      <w:start w:val="1"/>
      <w:numFmt w:val="bullet"/>
      <w:pStyle w:val="Listenabsatz"/>
      <w:lvlText w:val="•"/>
      <w:lvlJc w:val="left"/>
      <w:pPr>
        <w:ind w:left="170" w:hanging="170"/>
      </w:pPr>
      <w:rPr>
        <w:rFonts w:ascii="Corbel" w:hAnsi="Corbel" w:hint="default"/>
        <w:color w:val="005C69" w:themeColor="accent1"/>
      </w:rPr>
    </w:lvl>
    <w:lvl w:ilvl="1">
      <w:start w:val="1"/>
      <w:numFmt w:val="bullet"/>
      <w:lvlText w:val="•"/>
      <w:lvlJc w:val="left"/>
      <w:pPr>
        <w:ind w:left="510" w:hanging="170"/>
      </w:pPr>
      <w:rPr>
        <w:rFonts w:ascii="Corbel" w:hAnsi="Corbel" w:hint="default"/>
        <w:color w:val="005C69" w:themeColor="accent1"/>
      </w:rPr>
    </w:lvl>
    <w:lvl w:ilvl="2">
      <w:start w:val="1"/>
      <w:numFmt w:val="bullet"/>
      <w:lvlText w:val="•"/>
      <w:lvlJc w:val="left"/>
      <w:pPr>
        <w:ind w:left="850" w:hanging="170"/>
      </w:pPr>
      <w:rPr>
        <w:rFonts w:ascii="Corbel" w:hAnsi="Corbel" w:hint="default"/>
        <w:color w:val="005C69" w:themeColor="accent1"/>
      </w:rPr>
    </w:lvl>
    <w:lvl w:ilvl="3">
      <w:start w:val="1"/>
      <w:numFmt w:val="bullet"/>
      <w:lvlText w:val="•"/>
      <w:lvlJc w:val="left"/>
      <w:pPr>
        <w:ind w:left="1190" w:hanging="170"/>
      </w:pPr>
      <w:rPr>
        <w:rFonts w:ascii="Corbel" w:hAnsi="Corbel" w:hint="default"/>
        <w:color w:val="005C69" w:themeColor="accent1"/>
      </w:rPr>
    </w:lvl>
    <w:lvl w:ilvl="4">
      <w:start w:val="1"/>
      <w:numFmt w:val="bullet"/>
      <w:lvlText w:val="•"/>
      <w:lvlJc w:val="left"/>
      <w:pPr>
        <w:ind w:left="1530" w:hanging="170"/>
      </w:pPr>
      <w:rPr>
        <w:rFonts w:ascii="Corbel" w:hAnsi="Corbel" w:hint="default"/>
        <w:color w:val="005C69" w:themeColor="accent1"/>
      </w:rPr>
    </w:lvl>
    <w:lvl w:ilvl="5">
      <w:start w:val="1"/>
      <w:numFmt w:val="bullet"/>
      <w:lvlText w:val="•"/>
      <w:lvlJc w:val="left"/>
      <w:pPr>
        <w:ind w:left="1870" w:hanging="170"/>
      </w:pPr>
      <w:rPr>
        <w:rFonts w:ascii="Times New Roman" w:hAnsi="Times New Roman" w:cs="Times New Roman" w:hint="default"/>
        <w:color w:val="005C69" w:themeColor="accent1"/>
      </w:rPr>
    </w:lvl>
    <w:lvl w:ilvl="6">
      <w:start w:val="1"/>
      <w:numFmt w:val="bullet"/>
      <w:lvlText w:val="•"/>
      <w:lvlJc w:val="left"/>
      <w:pPr>
        <w:ind w:left="2210" w:hanging="170"/>
      </w:pPr>
      <w:rPr>
        <w:rFonts w:ascii="Times New Roman" w:hAnsi="Times New Roman" w:cs="Times New Roman" w:hint="default"/>
        <w:color w:val="005C69" w:themeColor="accent1"/>
      </w:rPr>
    </w:lvl>
    <w:lvl w:ilvl="7">
      <w:start w:val="1"/>
      <w:numFmt w:val="bullet"/>
      <w:lvlText w:val="•"/>
      <w:lvlJc w:val="left"/>
      <w:pPr>
        <w:ind w:left="2550" w:hanging="170"/>
      </w:pPr>
      <w:rPr>
        <w:rFonts w:asciiTheme="minorHAnsi" w:hAnsiTheme="minorHAnsi" w:hint="default"/>
        <w:color w:val="005C69" w:themeColor="accent1"/>
      </w:rPr>
    </w:lvl>
    <w:lvl w:ilvl="8">
      <w:start w:val="1"/>
      <w:numFmt w:val="bullet"/>
      <w:lvlText w:val="•"/>
      <w:lvlJc w:val="left"/>
      <w:pPr>
        <w:ind w:left="2890" w:hanging="170"/>
      </w:pPr>
      <w:rPr>
        <w:rFonts w:asciiTheme="minorHAnsi" w:hAnsiTheme="minorHAnsi" w:hint="default"/>
        <w:color w:val="005C69" w:themeColor="accent1"/>
      </w:rPr>
    </w:lvl>
  </w:abstractNum>
  <w:abstractNum w:abstractNumId="31" w15:restartNumberingAfterBreak="0">
    <w:nsid w:val="4A154A74"/>
    <w:multiLevelType w:val="hybridMultilevel"/>
    <w:tmpl w:val="7706AC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67727"/>
    <w:multiLevelType w:val="hybridMultilevel"/>
    <w:tmpl w:val="3B44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42D09"/>
    <w:multiLevelType w:val="hybridMultilevel"/>
    <w:tmpl w:val="4970DAD6"/>
    <w:lvl w:ilvl="0" w:tplc="16480ED4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41408"/>
    <w:multiLevelType w:val="multilevel"/>
    <w:tmpl w:val="58ECE852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0CE2C5D"/>
    <w:multiLevelType w:val="hybridMultilevel"/>
    <w:tmpl w:val="5B5E9346"/>
    <w:lvl w:ilvl="0" w:tplc="2B1E9CE6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E1062"/>
    <w:multiLevelType w:val="multilevel"/>
    <w:tmpl w:val="8A6A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924AA0"/>
    <w:multiLevelType w:val="hybridMultilevel"/>
    <w:tmpl w:val="05B2DE1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85451C0"/>
    <w:multiLevelType w:val="hybridMultilevel"/>
    <w:tmpl w:val="1A9419C6"/>
    <w:lvl w:ilvl="0" w:tplc="2B1E9CE6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124DC"/>
    <w:multiLevelType w:val="hybridMultilevel"/>
    <w:tmpl w:val="3B44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137E5"/>
    <w:multiLevelType w:val="multilevel"/>
    <w:tmpl w:val="3B8E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F224E9"/>
    <w:multiLevelType w:val="hybridMultilevel"/>
    <w:tmpl w:val="3B44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6C2CC7"/>
    <w:multiLevelType w:val="hybridMultilevel"/>
    <w:tmpl w:val="94343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29342B"/>
    <w:multiLevelType w:val="hybridMultilevel"/>
    <w:tmpl w:val="3B44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F2B91"/>
    <w:multiLevelType w:val="hybridMultilevel"/>
    <w:tmpl w:val="F25C76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D7ADA"/>
    <w:multiLevelType w:val="multilevel"/>
    <w:tmpl w:val="AE80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F5403D"/>
    <w:multiLevelType w:val="hybridMultilevel"/>
    <w:tmpl w:val="D3BC847C"/>
    <w:lvl w:ilvl="0" w:tplc="0A20BF56">
      <w:start w:val="19"/>
      <w:numFmt w:val="bullet"/>
      <w:lvlText w:val="-"/>
      <w:lvlJc w:val="left"/>
      <w:pPr>
        <w:ind w:left="1350" w:hanging="360"/>
      </w:pPr>
      <w:rPr>
        <w:rFonts w:ascii="Corbel" w:eastAsiaTheme="minorHAnsi" w:hAnsi="Corbel" w:cstheme="minorBidi" w:hint="default"/>
      </w:rPr>
    </w:lvl>
    <w:lvl w:ilvl="1" w:tplc="0407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 w15:restartNumberingAfterBreak="0">
    <w:nsid w:val="767D5F0D"/>
    <w:multiLevelType w:val="hybridMultilevel"/>
    <w:tmpl w:val="B2CCCFD2"/>
    <w:lvl w:ilvl="0" w:tplc="2B1E9CE6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756BD"/>
    <w:multiLevelType w:val="hybridMultilevel"/>
    <w:tmpl w:val="824E83EA"/>
    <w:lvl w:ilvl="0" w:tplc="A27264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C28E7"/>
    <w:multiLevelType w:val="hybridMultilevel"/>
    <w:tmpl w:val="3B44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EC2DAB"/>
    <w:multiLevelType w:val="multilevel"/>
    <w:tmpl w:val="076E6C66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  <w14:numForm w14:val="lining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  <w14:numForm w14:val="lining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  <w14:numForm w14:val="lining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14:numForm w14:val="lining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7B607780"/>
    <w:multiLevelType w:val="hybridMultilevel"/>
    <w:tmpl w:val="1BBC6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80836">
    <w:abstractNumId w:val="30"/>
  </w:num>
  <w:num w:numId="2" w16cid:durableId="858658489">
    <w:abstractNumId w:val="50"/>
  </w:num>
  <w:num w:numId="3" w16cid:durableId="98573688">
    <w:abstractNumId w:val="18"/>
  </w:num>
  <w:num w:numId="4" w16cid:durableId="1779334164">
    <w:abstractNumId w:val="51"/>
  </w:num>
  <w:num w:numId="5" w16cid:durableId="754673676">
    <w:abstractNumId w:val="28"/>
  </w:num>
  <w:num w:numId="6" w16cid:durableId="2095127496">
    <w:abstractNumId w:val="22"/>
  </w:num>
  <w:num w:numId="7" w16cid:durableId="884021792">
    <w:abstractNumId w:val="6"/>
  </w:num>
  <w:num w:numId="8" w16cid:durableId="1310667263">
    <w:abstractNumId w:val="44"/>
  </w:num>
  <w:num w:numId="9" w16cid:durableId="1224560876">
    <w:abstractNumId w:val="33"/>
  </w:num>
  <w:num w:numId="10" w16cid:durableId="1424032088">
    <w:abstractNumId w:val="13"/>
  </w:num>
  <w:num w:numId="11" w16cid:durableId="306132459">
    <w:abstractNumId w:val="9"/>
  </w:num>
  <w:num w:numId="12" w16cid:durableId="1822579247">
    <w:abstractNumId w:val="48"/>
  </w:num>
  <w:num w:numId="13" w16cid:durableId="318651377">
    <w:abstractNumId w:val="30"/>
  </w:num>
  <w:num w:numId="14" w16cid:durableId="1304583883">
    <w:abstractNumId w:val="46"/>
  </w:num>
  <w:num w:numId="15" w16cid:durableId="272248835">
    <w:abstractNumId w:val="12"/>
  </w:num>
  <w:num w:numId="16" w16cid:durableId="1431199828">
    <w:abstractNumId w:val="32"/>
  </w:num>
  <w:num w:numId="17" w16cid:durableId="200165716">
    <w:abstractNumId w:val="39"/>
  </w:num>
  <w:num w:numId="18" w16cid:durableId="17970750">
    <w:abstractNumId w:val="49"/>
  </w:num>
  <w:num w:numId="19" w16cid:durableId="733048168">
    <w:abstractNumId w:val="29"/>
  </w:num>
  <w:num w:numId="20" w16cid:durableId="173501235">
    <w:abstractNumId w:val="10"/>
  </w:num>
  <w:num w:numId="21" w16cid:durableId="1488788912">
    <w:abstractNumId w:val="43"/>
  </w:num>
  <w:num w:numId="22" w16cid:durableId="1761832482">
    <w:abstractNumId w:val="2"/>
  </w:num>
  <w:num w:numId="23" w16cid:durableId="19935866">
    <w:abstractNumId w:val="15"/>
  </w:num>
  <w:num w:numId="24" w16cid:durableId="1756777442">
    <w:abstractNumId w:val="41"/>
  </w:num>
  <w:num w:numId="25" w16cid:durableId="760643117">
    <w:abstractNumId w:val="4"/>
  </w:num>
  <w:num w:numId="26" w16cid:durableId="6181371">
    <w:abstractNumId w:val="47"/>
  </w:num>
  <w:num w:numId="27" w16cid:durableId="130177125">
    <w:abstractNumId w:val="35"/>
  </w:num>
  <w:num w:numId="28" w16cid:durableId="924149051">
    <w:abstractNumId w:val="38"/>
  </w:num>
  <w:num w:numId="29" w16cid:durableId="932249812">
    <w:abstractNumId w:val="14"/>
  </w:num>
  <w:num w:numId="30" w16cid:durableId="1105155282">
    <w:abstractNumId w:val="27"/>
  </w:num>
  <w:num w:numId="31" w16cid:durableId="2079669948">
    <w:abstractNumId w:val="31"/>
  </w:num>
  <w:num w:numId="32" w16cid:durableId="579142909">
    <w:abstractNumId w:val="34"/>
  </w:num>
  <w:num w:numId="33" w16cid:durableId="693310445">
    <w:abstractNumId w:val="16"/>
  </w:num>
  <w:num w:numId="34" w16cid:durableId="240453638">
    <w:abstractNumId w:val="26"/>
  </w:num>
  <w:num w:numId="35" w16cid:durableId="282351919">
    <w:abstractNumId w:val="19"/>
  </w:num>
  <w:num w:numId="36" w16cid:durableId="558595343">
    <w:abstractNumId w:val="37"/>
  </w:num>
  <w:num w:numId="37" w16cid:durableId="1838617682">
    <w:abstractNumId w:val="24"/>
  </w:num>
  <w:num w:numId="38" w16cid:durableId="1747220658">
    <w:abstractNumId w:val="21"/>
  </w:num>
  <w:num w:numId="39" w16cid:durableId="1336689707">
    <w:abstractNumId w:val="42"/>
  </w:num>
  <w:num w:numId="40" w16cid:durableId="1515799817">
    <w:abstractNumId w:val="23"/>
  </w:num>
  <w:num w:numId="41" w16cid:durableId="701130915">
    <w:abstractNumId w:val="30"/>
  </w:num>
  <w:num w:numId="42" w16cid:durableId="57636356">
    <w:abstractNumId w:val="30"/>
  </w:num>
  <w:num w:numId="43" w16cid:durableId="1906640188">
    <w:abstractNumId w:val="0"/>
  </w:num>
  <w:num w:numId="44" w16cid:durableId="1076588705">
    <w:abstractNumId w:val="45"/>
  </w:num>
  <w:num w:numId="45" w16cid:durableId="495144915">
    <w:abstractNumId w:val="30"/>
  </w:num>
  <w:num w:numId="46" w16cid:durableId="1393891418">
    <w:abstractNumId w:val="30"/>
  </w:num>
  <w:num w:numId="47" w16cid:durableId="395516074">
    <w:abstractNumId w:val="40"/>
  </w:num>
  <w:num w:numId="48" w16cid:durableId="2128575085">
    <w:abstractNumId w:val="20"/>
  </w:num>
  <w:num w:numId="49" w16cid:durableId="481580121">
    <w:abstractNumId w:val="30"/>
  </w:num>
  <w:num w:numId="50" w16cid:durableId="1663967270">
    <w:abstractNumId w:val="30"/>
  </w:num>
  <w:num w:numId="51" w16cid:durableId="857160095">
    <w:abstractNumId w:val="5"/>
  </w:num>
  <w:num w:numId="52" w16cid:durableId="761872239">
    <w:abstractNumId w:val="30"/>
  </w:num>
  <w:num w:numId="53" w16cid:durableId="137579068">
    <w:abstractNumId w:val="30"/>
  </w:num>
  <w:num w:numId="54" w16cid:durableId="959185277">
    <w:abstractNumId w:val="30"/>
  </w:num>
  <w:num w:numId="55" w16cid:durableId="840199251">
    <w:abstractNumId w:val="11"/>
  </w:num>
  <w:num w:numId="56" w16cid:durableId="804617591">
    <w:abstractNumId w:val="30"/>
  </w:num>
  <w:num w:numId="57" w16cid:durableId="743844909">
    <w:abstractNumId w:val="17"/>
  </w:num>
  <w:num w:numId="58" w16cid:durableId="604731478">
    <w:abstractNumId w:val="30"/>
  </w:num>
  <w:num w:numId="59" w16cid:durableId="607081739">
    <w:abstractNumId w:val="1"/>
  </w:num>
  <w:num w:numId="60" w16cid:durableId="1707214866">
    <w:abstractNumId w:val="30"/>
  </w:num>
  <w:num w:numId="61" w16cid:durableId="1426459688">
    <w:abstractNumId w:val="30"/>
  </w:num>
  <w:num w:numId="62" w16cid:durableId="1878858886">
    <w:abstractNumId w:val="8"/>
  </w:num>
  <w:num w:numId="63" w16cid:durableId="1671323719">
    <w:abstractNumId w:val="30"/>
  </w:num>
  <w:num w:numId="64" w16cid:durableId="1728725647">
    <w:abstractNumId w:val="7"/>
  </w:num>
  <w:num w:numId="65" w16cid:durableId="1729650948">
    <w:abstractNumId w:val="30"/>
  </w:num>
  <w:num w:numId="66" w16cid:durableId="91320701">
    <w:abstractNumId w:val="36"/>
  </w:num>
  <w:num w:numId="67" w16cid:durableId="1328635357">
    <w:abstractNumId w:val="30"/>
  </w:num>
  <w:num w:numId="68" w16cid:durableId="62728773">
    <w:abstractNumId w:val="3"/>
  </w:num>
  <w:num w:numId="69" w16cid:durableId="1105618370">
    <w:abstractNumId w:val="30"/>
  </w:num>
  <w:num w:numId="70" w16cid:durableId="14826993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E1"/>
    <w:rsid w:val="00000C41"/>
    <w:rsid w:val="00000DAA"/>
    <w:rsid w:val="00001EB4"/>
    <w:rsid w:val="00004568"/>
    <w:rsid w:val="00006C6D"/>
    <w:rsid w:val="00006F33"/>
    <w:rsid w:val="0001455E"/>
    <w:rsid w:val="000157A8"/>
    <w:rsid w:val="000260D4"/>
    <w:rsid w:val="00032A04"/>
    <w:rsid w:val="00035162"/>
    <w:rsid w:val="000360D6"/>
    <w:rsid w:val="0003675A"/>
    <w:rsid w:val="00037B92"/>
    <w:rsid w:val="00041E0E"/>
    <w:rsid w:val="00054C98"/>
    <w:rsid w:val="00057706"/>
    <w:rsid w:val="00064177"/>
    <w:rsid w:val="00065811"/>
    <w:rsid w:val="00066A1C"/>
    <w:rsid w:val="00072F1D"/>
    <w:rsid w:val="00074799"/>
    <w:rsid w:val="000754D3"/>
    <w:rsid w:val="00082478"/>
    <w:rsid w:val="000849ED"/>
    <w:rsid w:val="000855BE"/>
    <w:rsid w:val="00085C09"/>
    <w:rsid w:val="00090C1A"/>
    <w:rsid w:val="00092D3A"/>
    <w:rsid w:val="000934FC"/>
    <w:rsid w:val="00096406"/>
    <w:rsid w:val="000A05D8"/>
    <w:rsid w:val="000B7ADD"/>
    <w:rsid w:val="000C6EDF"/>
    <w:rsid w:val="000D3500"/>
    <w:rsid w:val="000D7D49"/>
    <w:rsid w:val="000E078A"/>
    <w:rsid w:val="000E1369"/>
    <w:rsid w:val="000E1E72"/>
    <w:rsid w:val="000E5962"/>
    <w:rsid w:val="000F4005"/>
    <w:rsid w:val="000F4781"/>
    <w:rsid w:val="00100A60"/>
    <w:rsid w:val="0010147C"/>
    <w:rsid w:val="00103692"/>
    <w:rsid w:val="0010604F"/>
    <w:rsid w:val="00110659"/>
    <w:rsid w:val="00110E7B"/>
    <w:rsid w:val="001119B9"/>
    <w:rsid w:val="00116EEE"/>
    <w:rsid w:val="00120C1A"/>
    <w:rsid w:val="00133A74"/>
    <w:rsid w:val="001415E5"/>
    <w:rsid w:val="00144921"/>
    <w:rsid w:val="00144F60"/>
    <w:rsid w:val="00150C18"/>
    <w:rsid w:val="001538FC"/>
    <w:rsid w:val="00155A3A"/>
    <w:rsid w:val="00161977"/>
    <w:rsid w:val="00164E1D"/>
    <w:rsid w:val="001676F6"/>
    <w:rsid w:val="0017081D"/>
    <w:rsid w:val="00170A44"/>
    <w:rsid w:val="00171EBF"/>
    <w:rsid w:val="0017293B"/>
    <w:rsid w:val="00173237"/>
    <w:rsid w:val="00173C74"/>
    <w:rsid w:val="00174F4F"/>
    <w:rsid w:val="00175185"/>
    <w:rsid w:val="0018775C"/>
    <w:rsid w:val="00192D75"/>
    <w:rsid w:val="00193817"/>
    <w:rsid w:val="0019472E"/>
    <w:rsid w:val="00196926"/>
    <w:rsid w:val="001A4A78"/>
    <w:rsid w:val="001A690C"/>
    <w:rsid w:val="001A7C49"/>
    <w:rsid w:val="001C1787"/>
    <w:rsid w:val="001C2920"/>
    <w:rsid w:val="001C32E3"/>
    <w:rsid w:val="001C3A7A"/>
    <w:rsid w:val="001C4721"/>
    <w:rsid w:val="001D0F90"/>
    <w:rsid w:val="001D14E3"/>
    <w:rsid w:val="001D210D"/>
    <w:rsid w:val="001D55FE"/>
    <w:rsid w:val="001D7C4D"/>
    <w:rsid w:val="001E349E"/>
    <w:rsid w:val="001E4916"/>
    <w:rsid w:val="001F6EFC"/>
    <w:rsid w:val="00205BDC"/>
    <w:rsid w:val="0021545E"/>
    <w:rsid w:val="00221F30"/>
    <w:rsid w:val="00224739"/>
    <w:rsid w:val="002266ED"/>
    <w:rsid w:val="00227C8D"/>
    <w:rsid w:val="00232816"/>
    <w:rsid w:val="00233537"/>
    <w:rsid w:val="00233D4E"/>
    <w:rsid w:val="00234E57"/>
    <w:rsid w:val="00235253"/>
    <w:rsid w:val="00243120"/>
    <w:rsid w:val="00252447"/>
    <w:rsid w:val="00253A08"/>
    <w:rsid w:val="00256F31"/>
    <w:rsid w:val="00262003"/>
    <w:rsid w:val="0026456B"/>
    <w:rsid w:val="00264C43"/>
    <w:rsid w:val="00273397"/>
    <w:rsid w:val="002A51B6"/>
    <w:rsid w:val="002B0245"/>
    <w:rsid w:val="002C006F"/>
    <w:rsid w:val="002C1E55"/>
    <w:rsid w:val="002D287B"/>
    <w:rsid w:val="002D4938"/>
    <w:rsid w:val="002D643C"/>
    <w:rsid w:val="002D7DA1"/>
    <w:rsid w:val="002E1C24"/>
    <w:rsid w:val="002E3C53"/>
    <w:rsid w:val="002E3E3C"/>
    <w:rsid w:val="002E5744"/>
    <w:rsid w:val="002F398B"/>
    <w:rsid w:val="00300FD7"/>
    <w:rsid w:val="00305331"/>
    <w:rsid w:val="0030740F"/>
    <w:rsid w:val="0031566D"/>
    <w:rsid w:val="00316A67"/>
    <w:rsid w:val="003179F2"/>
    <w:rsid w:val="00317D44"/>
    <w:rsid w:val="003213D2"/>
    <w:rsid w:val="00331D7C"/>
    <w:rsid w:val="003337D0"/>
    <w:rsid w:val="00337678"/>
    <w:rsid w:val="0033778C"/>
    <w:rsid w:val="003377E1"/>
    <w:rsid w:val="00342F02"/>
    <w:rsid w:val="003449A6"/>
    <w:rsid w:val="0034563A"/>
    <w:rsid w:val="00347DE3"/>
    <w:rsid w:val="003516A7"/>
    <w:rsid w:val="003557FF"/>
    <w:rsid w:val="00357358"/>
    <w:rsid w:val="00357840"/>
    <w:rsid w:val="00362246"/>
    <w:rsid w:val="00362C5A"/>
    <w:rsid w:val="00373400"/>
    <w:rsid w:val="00380E8A"/>
    <w:rsid w:val="0038223C"/>
    <w:rsid w:val="003842B4"/>
    <w:rsid w:val="0039113B"/>
    <w:rsid w:val="003946EB"/>
    <w:rsid w:val="003950C3"/>
    <w:rsid w:val="0039590D"/>
    <w:rsid w:val="00397B55"/>
    <w:rsid w:val="003A004C"/>
    <w:rsid w:val="003A7030"/>
    <w:rsid w:val="003B047A"/>
    <w:rsid w:val="003B0795"/>
    <w:rsid w:val="003B0CFA"/>
    <w:rsid w:val="003B75C1"/>
    <w:rsid w:val="003C07A7"/>
    <w:rsid w:val="003C1A91"/>
    <w:rsid w:val="003C1FC0"/>
    <w:rsid w:val="003C4C79"/>
    <w:rsid w:val="003C72DA"/>
    <w:rsid w:val="003D093E"/>
    <w:rsid w:val="003D41F7"/>
    <w:rsid w:val="003E4C60"/>
    <w:rsid w:val="003E557C"/>
    <w:rsid w:val="003E6465"/>
    <w:rsid w:val="003E7DDD"/>
    <w:rsid w:val="003F4FCF"/>
    <w:rsid w:val="003F65E8"/>
    <w:rsid w:val="003F7ABB"/>
    <w:rsid w:val="00401FDD"/>
    <w:rsid w:val="00403EBB"/>
    <w:rsid w:val="00412386"/>
    <w:rsid w:val="00413E49"/>
    <w:rsid w:val="00415B55"/>
    <w:rsid w:val="00424B50"/>
    <w:rsid w:val="004267F4"/>
    <w:rsid w:val="00431E2B"/>
    <w:rsid w:val="00441F08"/>
    <w:rsid w:val="004427F9"/>
    <w:rsid w:val="00445CDC"/>
    <w:rsid w:val="0044674D"/>
    <w:rsid w:val="00451B55"/>
    <w:rsid w:val="00452451"/>
    <w:rsid w:val="0045537E"/>
    <w:rsid w:val="004728BB"/>
    <w:rsid w:val="004747EE"/>
    <w:rsid w:val="004772A3"/>
    <w:rsid w:val="00480D02"/>
    <w:rsid w:val="004845A8"/>
    <w:rsid w:val="00487FC5"/>
    <w:rsid w:val="0049255C"/>
    <w:rsid w:val="00493C3B"/>
    <w:rsid w:val="0049418A"/>
    <w:rsid w:val="00494296"/>
    <w:rsid w:val="00494600"/>
    <w:rsid w:val="00496E40"/>
    <w:rsid w:val="004A6C48"/>
    <w:rsid w:val="004B1E2A"/>
    <w:rsid w:val="004B4EB8"/>
    <w:rsid w:val="004B5A9C"/>
    <w:rsid w:val="004C08BA"/>
    <w:rsid w:val="004C1F46"/>
    <w:rsid w:val="004C63D7"/>
    <w:rsid w:val="004D3ADA"/>
    <w:rsid w:val="004D41B1"/>
    <w:rsid w:val="004D4463"/>
    <w:rsid w:val="004D6533"/>
    <w:rsid w:val="004E7D26"/>
    <w:rsid w:val="004F03BC"/>
    <w:rsid w:val="004F22B1"/>
    <w:rsid w:val="004F2303"/>
    <w:rsid w:val="004F4122"/>
    <w:rsid w:val="00511CFB"/>
    <w:rsid w:val="00511D94"/>
    <w:rsid w:val="0051302D"/>
    <w:rsid w:val="00514110"/>
    <w:rsid w:val="00521F40"/>
    <w:rsid w:val="005235F1"/>
    <w:rsid w:val="00531910"/>
    <w:rsid w:val="00534BCC"/>
    <w:rsid w:val="0053660F"/>
    <w:rsid w:val="005369EF"/>
    <w:rsid w:val="005421F8"/>
    <w:rsid w:val="00544326"/>
    <w:rsid w:val="00545E07"/>
    <w:rsid w:val="00547830"/>
    <w:rsid w:val="005507E2"/>
    <w:rsid w:val="005548A0"/>
    <w:rsid w:val="005611B3"/>
    <w:rsid w:val="0057484F"/>
    <w:rsid w:val="00580855"/>
    <w:rsid w:val="00582A6F"/>
    <w:rsid w:val="00584FF9"/>
    <w:rsid w:val="0058562B"/>
    <w:rsid w:val="00592A5F"/>
    <w:rsid w:val="00597922"/>
    <w:rsid w:val="005B5B23"/>
    <w:rsid w:val="005C2753"/>
    <w:rsid w:val="005C2B4D"/>
    <w:rsid w:val="005C41B0"/>
    <w:rsid w:val="005D0D51"/>
    <w:rsid w:val="005D4B29"/>
    <w:rsid w:val="005E2A1F"/>
    <w:rsid w:val="005E2C84"/>
    <w:rsid w:val="005E354F"/>
    <w:rsid w:val="005E55C6"/>
    <w:rsid w:val="005F2680"/>
    <w:rsid w:val="005F61C1"/>
    <w:rsid w:val="00600EAE"/>
    <w:rsid w:val="00604F32"/>
    <w:rsid w:val="0060560F"/>
    <w:rsid w:val="00605B26"/>
    <w:rsid w:val="0061452F"/>
    <w:rsid w:val="00621B3C"/>
    <w:rsid w:val="00624433"/>
    <w:rsid w:val="00631381"/>
    <w:rsid w:val="00637E35"/>
    <w:rsid w:val="00637EEB"/>
    <w:rsid w:val="00640207"/>
    <w:rsid w:val="00642171"/>
    <w:rsid w:val="006474AF"/>
    <w:rsid w:val="006532C5"/>
    <w:rsid w:val="00653F7C"/>
    <w:rsid w:val="00661629"/>
    <w:rsid w:val="0066245C"/>
    <w:rsid w:val="00663291"/>
    <w:rsid w:val="00665683"/>
    <w:rsid w:val="00672DE6"/>
    <w:rsid w:val="006755BE"/>
    <w:rsid w:val="00675758"/>
    <w:rsid w:val="00675C0A"/>
    <w:rsid w:val="00680002"/>
    <w:rsid w:val="00682912"/>
    <w:rsid w:val="00684B80"/>
    <w:rsid w:val="00693F0E"/>
    <w:rsid w:val="00696FAA"/>
    <w:rsid w:val="006972EE"/>
    <w:rsid w:val="006A10FE"/>
    <w:rsid w:val="006A1C71"/>
    <w:rsid w:val="006B0651"/>
    <w:rsid w:val="006B2DC0"/>
    <w:rsid w:val="006C0E7A"/>
    <w:rsid w:val="006C15D6"/>
    <w:rsid w:val="006C17A6"/>
    <w:rsid w:val="006C5DAE"/>
    <w:rsid w:val="006D01CC"/>
    <w:rsid w:val="006E1A74"/>
    <w:rsid w:val="006E5979"/>
    <w:rsid w:val="006F1BB0"/>
    <w:rsid w:val="006F7C3B"/>
    <w:rsid w:val="00706D14"/>
    <w:rsid w:val="007240F5"/>
    <w:rsid w:val="00731784"/>
    <w:rsid w:val="00734792"/>
    <w:rsid w:val="00743AFB"/>
    <w:rsid w:val="00750BB7"/>
    <w:rsid w:val="00751133"/>
    <w:rsid w:val="00754B2B"/>
    <w:rsid w:val="007578EC"/>
    <w:rsid w:val="0076363D"/>
    <w:rsid w:val="00770575"/>
    <w:rsid w:val="00772799"/>
    <w:rsid w:val="007743B9"/>
    <w:rsid w:val="00774655"/>
    <w:rsid w:val="00777ECA"/>
    <w:rsid w:val="00780074"/>
    <w:rsid w:val="00785E87"/>
    <w:rsid w:val="00791234"/>
    <w:rsid w:val="007967DD"/>
    <w:rsid w:val="007A032C"/>
    <w:rsid w:val="007A36AB"/>
    <w:rsid w:val="007B0D98"/>
    <w:rsid w:val="007B2E4C"/>
    <w:rsid w:val="007B3C04"/>
    <w:rsid w:val="007B41BC"/>
    <w:rsid w:val="007C3381"/>
    <w:rsid w:val="007C5FAB"/>
    <w:rsid w:val="007D002A"/>
    <w:rsid w:val="007D384F"/>
    <w:rsid w:val="007E6A18"/>
    <w:rsid w:val="007E6D57"/>
    <w:rsid w:val="007E7114"/>
    <w:rsid w:val="007F422E"/>
    <w:rsid w:val="007F4954"/>
    <w:rsid w:val="007F5DC7"/>
    <w:rsid w:val="00805A46"/>
    <w:rsid w:val="00805A81"/>
    <w:rsid w:val="00806C52"/>
    <w:rsid w:val="00806C67"/>
    <w:rsid w:val="0081076B"/>
    <w:rsid w:val="0082535B"/>
    <w:rsid w:val="008332CB"/>
    <w:rsid w:val="008374BA"/>
    <w:rsid w:val="0084085E"/>
    <w:rsid w:val="00842225"/>
    <w:rsid w:val="008442CA"/>
    <w:rsid w:val="00845B4B"/>
    <w:rsid w:val="00847C0F"/>
    <w:rsid w:val="00850D07"/>
    <w:rsid w:val="00851CF1"/>
    <w:rsid w:val="00852006"/>
    <w:rsid w:val="00856676"/>
    <w:rsid w:val="00857327"/>
    <w:rsid w:val="00861AA2"/>
    <w:rsid w:val="008661FC"/>
    <w:rsid w:val="0087040A"/>
    <w:rsid w:val="00870DE7"/>
    <w:rsid w:val="008746B6"/>
    <w:rsid w:val="00887484"/>
    <w:rsid w:val="00891E94"/>
    <w:rsid w:val="0089400A"/>
    <w:rsid w:val="00894546"/>
    <w:rsid w:val="00897C4E"/>
    <w:rsid w:val="00897FAD"/>
    <w:rsid w:val="008A4925"/>
    <w:rsid w:val="008B55AC"/>
    <w:rsid w:val="008C2F5A"/>
    <w:rsid w:val="008C5BB6"/>
    <w:rsid w:val="008C6D8F"/>
    <w:rsid w:val="008C70BC"/>
    <w:rsid w:val="008D4F2B"/>
    <w:rsid w:val="008D66AA"/>
    <w:rsid w:val="008E4E4F"/>
    <w:rsid w:val="008F0DFC"/>
    <w:rsid w:val="008F37D3"/>
    <w:rsid w:val="008F52BA"/>
    <w:rsid w:val="00902126"/>
    <w:rsid w:val="00911F15"/>
    <w:rsid w:val="009222ED"/>
    <w:rsid w:val="00922ACE"/>
    <w:rsid w:val="0092503B"/>
    <w:rsid w:val="00926AF3"/>
    <w:rsid w:val="0093581A"/>
    <w:rsid w:val="00937A8C"/>
    <w:rsid w:val="009404BD"/>
    <w:rsid w:val="00950AA4"/>
    <w:rsid w:val="00950B97"/>
    <w:rsid w:val="00950E4C"/>
    <w:rsid w:val="00952CB3"/>
    <w:rsid w:val="00956C92"/>
    <w:rsid w:val="00960200"/>
    <w:rsid w:val="009655AE"/>
    <w:rsid w:val="0096574E"/>
    <w:rsid w:val="00966199"/>
    <w:rsid w:val="00984CCF"/>
    <w:rsid w:val="00986B8F"/>
    <w:rsid w:val="009878DF"/>
    <w:rsid w:val="00993576"/>
    <w:rsid w:val="00994A5C"/>
    <w:rsid w:val="009A229D"/>
    <w:rsid w:val="009A643D"/>
    <w:rsid w:val="009B05EB"/>
    <w:rsid w:val="009B4483"/>
    <w:rsid w:val="009B6961"/>
    <w:rsid w:val="009C4DD3"/>
    <w:rsid w:val="009C54E3"/>
    <w:rsid w:val="009C61CD"/>
    <w:rsid w:val="009C77EB"/>
    <w:rsid w:val="009D27C1"/>
    <w:rsid w:val="009D2CA8"/>
    <w:rsid w:val="009E19F8"/>
    <w:rsid w:val="009E324F"/>
    <w:rsid w:val="009E3FB1"/>
    <w:rsid w:val="009E7914"/>
    <w:rsid w:val="009F368F"/>
    <w:rsid w:val="00A02802"/>
    <w:rsid w:val="00A03F2B"/>
    <w:rsid w:val="00A04C6F"/>
    <w:rsid w:val="00A1143D"/>
    <w:rsid w:val="00A140A7"/>
    <w:rsid w:val="00A20DD3"/>
    <w:rsid w:val="00A21455"/>
    <w:rsid w:val="00A23DF0"/>
    <w:rsid w:val="00A2538B"/>
    <w:rsid w:val="00A262F9"/>
    <w:rsid w:val="00A269C4"/>
    <w:rsid w:val="00A27569"/>
    <w:rsid w:val="00A352FF"/>
    <w:rsid w:val="00A37F8D"/>
    <w:rsid w:val="00A404C5"/>
    <w:rsid w:val="00A414A8"/>
    <w:rsid w:val="00A424F8"/>
    <w:rsid w:val="00A439C6"/>
    <w:rsid w:val="00A46683"/>
    <w:rsid w:val="00A5029F"/>
    <w:rsid w:val="00A53C57"/>
    <w:rsid w:val="00A61113"/>
    <w:rsid w:val="00A616E4"/>
    <w:rsid w:val="00A62055"/>
    <w:rsid w:val="00A63832"/>
    <w:rsid w:val="00A6655D"/>
    <w:rsid w:val="00A70EBF"/>
    <w:rsid w:val="00A737A3"/>
    <w:rsid w:val="00A743F2"/>
    <w:rsid w:val="00A76F55"/>
    <w:rsid w:val="00A87276"/>
    <w:rsid w:val="00A87830"/>
    <w:rsid w:val="00A92173"/>
    <w:rsid w:val="00A931F8"/>
    <w:rsid w:val="00A93A25"/>
    <w:rsid w:val="00A9739E"/>
    <w:rsid w:val="00AA054F"/>
    <w:rsid w:val="00AA14DE"/>
    <w:rsid w:val="00AA22E5"/>
    <w:rsid w:val="00AA4024"/>
    <w:rsid w:val="00AA7154"/>
    <w:rsid w:val="00AB1F9A"/>
    <w:rsid w:val="00AB4BC1"/>
    <w:rsid w:val="00AB7E8E"/>
    <w:rsid w:val="00AC19AB"/>
    <w:rsid w:val="00AC4BD1"/>
    <w:rsid w:val="00AC501A"/>
    <w:rsid w:val="00AC5671"/>
    <w:rsid w:val="00AC69DA"/>
    <w:rsid w:val="00AE3FBD"/>
    <w:rsid w:val="00AE6536"/>
    <w:rsid w:val="00AF2EEE"/>
    <w:rsid w:val="00AF56B9"/>
    <w:rsid w:val="00AF6879"/>
    <w:rsid w:val="00B02B89"/>
    <w:rsid w:val="00B0546D"/>
    <w:rsid w:val="00B1056F"/>
    <w:rsid w:val="00B1623D"/>
    <w:rsid w:val="00B21022"/>
    <w:rsid w:val="00B2219F"/>
    <w:rsid w:val="00B244A1"/>
    <w:rsid w:val="00B25359"/>
    <w:rsid w:val="00B256AA"/>
    <w:rsid w:val="00B42963"/>
    <w:rsid w:val="00B43CEB"/>
    <w:rsid w:val="00B460E9"/>
    <w:rsid w:val="00B5521A"/>
    <w:rsid w:val="00B627BC"/>
    <w:rsid w:val="00B64683"/>
    <w:rsid w:val="00B709A1"/>
    <w:rsid w:val="00B73791"/>
    <w:rsid w:val="00B76CB5"/>
    <w:rsid w:val="00B82859"/>
    <w:rsid w:val="00B90A7A"/>
    <w:rsid w:val="00B94D45"/>
    <w:rsid w:val="00B95D4D"/>
    <w:rsid w:val="00B97FA7"/>
    <w:rsid w:val="00BA124A"/>
    <w:rsid w:val="00BA2355"/>
    <w:rsid w:val="00BB1867"/>
    <w:rsid w:val="00BB52A0"/>
    <w:rsid w:val="00BC2922"/>
    <w:rsid w:val="00BC40EC"/>
    <w:rsid w:val="00BC4713"/>
    <w:rsid w:val="00BD5568"/>
    <w:rsid w:val="00BE488D"/>
    <w:rsid w:val="00BE58E3"/>
    <w:rsid w:val="00C0171B"/>
    <w:rsid w:val="00C07B69"/>
    <w:rsid w:val="00C24FFA"/>
    <w:rsid w:val="00C2640B"/>
    <w:rsid w:val="00C26DA3"/>
    <w:rsid w:val="00C31258"/>
    <w:rsid w:val="00C326B1"/>
    <w:rsid w:val="00C47318"/>
    <w:rsid w:val="00C473F2"/>
    <w:rsid w:val="00C50756"/>
    <w:rsid w:val="00C50D47"/>
    <w:rsid w:val="00C523A6"/>
    <w:rsid w:val="00C52D57"/>
    <w:rsid w:val="00C62283"/>
    <w:rsid w:val="00C7243B"/>
    <w:rsid w:val="00C772CB"/>
    <w:rsid w:val="00C917F5"/>
    <w:rsid w:val="00C92229"/>
    <w:rsid w:val="00C94DBB"/>
    <w:rsid w:val="00CA3C4F"/>
    <w:rsid w:val="00CA56CC"/>
    <w:rsid w:val="00CA6720"/>
    <w:rsid w:val="00CA6902"/>
    <w:rsid w:val="00CB592B"/>
    <w:rsid w:val="00CB65CD"/>
    <w:rsid w:val="00CC19DB"/>
    <w:rsid w:val="00CC2274"/>
    <w:rsid w:val="00CD715C"/>
    <w:rsid w:val="00CE0679"/>
    <w:rsid w:val="00CF22EF"/>
    <w:rsid w:val="00CF4C51"/>
    <w:rsid w:val="00CF6243"/>
    <w:rsid w:val="00CF7647"/>
    <w:rsid w:val="00CF7D14"/>
    <w:rsid w:val="00D007CC"/>
    <w:rsid w:val="00D21AC0"/>
    <w:rsid w:val="00D27FC7"/>
    <w:rsid w:val="00D3288F"/>
    <w:rsid w:val="00D33C45"/>
    <w:rsid w:val="00D37C79"/>
    <w:rsid w:val="00D43F94"/>
    <w:rsid w:val="00D50A2E"/>
    <w:rsid w:val="00D62FDB"/>
    <w:rsid w:val="00D63649"/>
    <w:rsid w:val="00D664E6"/>
    <w:rsid w:val="00D67797"/>
    <w:rsid w:val="00D73EC6"/>
    <w:rsid w:val="00D773EC"/>
    <w:rsid w:val="00D8386F"/>
    <w:rsid w:val="00D9097C"/>
    <w:rsid w:val="00D962BA"/>
    <w:rsid w:val="00D97CB3"/>
    <w:rsid w:val="00DA1EAF"/>
    <w:rsid w:val="00DA4DD4"/>
    <w:rsid w:val="00DA64BE"/>
    <w:rsid w:val="00DA75AC"/>
    <w:rsid w:val="00DB6A9D"/>
    <w:rsid w:val="00DC382C"/>
    <w:rsid w:val="00DD277B"/>
    <w:rsid w:val="00DD6293"/>
    <w:rsid w:val="00DE46FC"/>
    <w:rsid w:val="00DE77C1"/>
    <w:rsid w:val="00DE7FC2"/>
    <w:rsid w:val="00DF0099"/>
    <w:rsid w:val="00DF0311"/>
    <w:rsid w:val="00DF2733"/>
    <w:rsid w:val="00DF3D8D"/>
    <w:rsid w:val="00E007B1"/>
    <w:rsid w:val="00E00EFF"/>
    <w:rsid w:val="00E01242"/>
    <w:rsid w:val="00E04816"/>
    <w:rsid w:val="00E07710"/>
    <w:rsid w:val="00E1292D"/>
    <w:rsid w:val="00E13BAD"/>
    <w:rsid w:val="00E13F0E"/>
    <w:rsid w:val="00E14934"/>
    <w:rsid w:val="00E14A3E"/>
    <w:rsid w:val="00E15AC8"/>
    <w:rsid w:val="00E23581"/>
    <w:rsid w:val="00E30A92"/>
    <w:rsid w:val="00E33802"/>
    <w:rsid w:val="00E433D5"/>
    <w:rsid w:val="00E43F8B"/>
    <w:rsid w:val="00E45628"/>
    <w:rsid w:val="00E45D5E"/>
    <w:rsid w:val="00E479FC"/>
    <w:rsid w:val="00E47D97"/>
    <w:rsid w:val="00E54DD0"/>
    <w:rsid w:val="00E55F9E"/>
    <w:rsid w:val="00E60F45"/>
    <w:rsid w:val="00E64515"/>
    <w:rsid w:val="00E64776"/>
    <w:rsid w:val="00E712A4"/>
    <w:rsid w:val="00E72ECC"/>
    <w:rsid w:val="00E7346E"/>
    <w:rsid w:val="00E74C37"/>
    <w:rsid w:val="00E76C93"/>
    <w:rsid w:val="00E820CB"/>
    <w:rsid w:val="00E84F94"/>
    <w:rsid w:val="00E97518"/>
    <w:rsid w:val="00EA514F"/>
    <w:rsid w:val="00EA7D0E"/>
    <w:rsid w:val="00EB3048"/>
    <w:rsid w:val="00EC0C20"/>
    <w:rsid w:val="00EC3F60"/>
    <w:rsid w:val="00EC4899"/>
    <w:rsid w:val="00EC7888"/>
    <w:rsid w:val="00EE25FA"/>
    <w:rsid w:val="00EE5724"/>
    <w:rsid w:val="00EE657A"/>
    <w:rsid w:val="00EE775B"/>
    <w:rsid w:val="00EF4BE8"/>
    <w:rsid w:val="00EF63F7"/>
    <w:rsid w:val="00EF6A96"/>
    <w:rsid w:val="00F0287A"/>
    <w:rsid w:val="00F03EB2"/>
    <w:rsid w:val="00F04479"/>
    <w:rsid w:val="00F06717"/>
    <w:rsid w:val="00F073FE"/>
    <w:rsid w:val="00F11AE4"/>
    <w:rsid w:val="00F126D4"/>
    <w:rsid w:val="00F17A8A"/>
    <w:rsid w:val="00F2331E"/>
    <w:rsid w:val="00F24A77"/>
    <w:rsid w:val="00F24D98"/>
    <w:rsid w:val="00F26FE1"/>
    <w:rsid w:val="00F30778"/>
    <w:rsid w:val="00F31159"/>
    <w:rsid w:val="00F319AC"/>
    <w:rsid w:val="00F37CD3"/>
    <w:rsid w:val="00F47258"/>
    <w:rsid w:val="00F51DCF"/>
    <w:rsid w:val="00F57ED5"/>
    <w:rsid w:val="00F60FB6"/>
    <w:rsid w:val="00F622D8"/>
    <w:rsid w:val="00F63F00"/>
    <w:rsid w:val="00F67BC3"/>
    <w:rsid w:val="00F67C5A"/>
    <w:rsid w:val="00F71CFB"/>
    <w:rsid w:val="00F766CF"/>
    <w:rsid w:val="00F8038C"/>
    <w:rsid w:val="00F841AB"/>
    <w:rsid w:val="00F84677"/>
    <w:rsid w:val="00F84A79"/>
    <w:rsid w:val="00F8684F"/>
    <w:rsid w:val="00F91941"/>
    <w:rsid w:val="00F9304B"/>
    <w:rsid w:val="00F94CE0"/>
    <w:rsid w:val="00F94DA0"/>
    <w:rsid w:val="00F95014"/>
    <w:rsid w:val="00FA5E03"/>
    <w:rsid w:val="00FA730C"/>
    <w:rsid w:val="00FB2D34"/>
    <w:rsid w:val="00FB3EAF"/>
    <w:rsid w:val="00FB7E9F"/>
    <w:rsid w:val="00FC062B"/>
    <w:rsid w:val="00FC4C95"/>
    <w:rsid w:val="00FD1E8D"/>
    <w:rsid w:val="00FD43A7"/>
    <w:rsid w:val="00FD4818"/>
    <w:rsid w:val="00FE1199"/>
    <w:rsid w:val="00FE1D11"/>
    <w:rsid w:val="00FE4951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AF878"/>
  <w15:chartTrackingRefBased/>
  <w15:docId w15:val="{B2729286-1831-49E0-BF25-AF5C64F5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4EB8"/>
    <w:pPr>
      <w:spacing w:after="0" w:line="280" w:lineRule="atLeast"/>
    </w:pPr>
    <w:rPr>
      <w:lang w:val="en-GB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0D02"/>
    <w:pPr>
      <w:numPr>
        <w:numId w:val="2"/>
      </w:numPr>
      <w:spacing w:before="560" w:after="280"/>
      <w:outlineLvl w:val="0"/>
    </w:pPr>
    <w:rPr>
      <w:b/>
      <w:sz w:val="32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80D02"/>
    <w:pPr>
      <w:numPr>
        <w:ilvl w:val="1"/>
        <w:numId w:val="2"/>
      </w:numPr>
      <w:spacing w:before="560" w:after="280"/>
      <w:outlineLvl w:val="1"/>
    </w:pPr>
    <w:rPr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80D02"/>
    <w:pPr>
      <w:numPr>
        <w:ilvl w:val="2"/>
        <w:numId w:val="2"/>
      </w:numPr>
      <w:spacing w:before="560" w:after="280"/>
      <w:outlineLvl w:val="2"/>
    </w:pPr>
    <w:rPr>
      <w:bCs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80D02"/>
    <w:pPr>
      <w:keepNext/>
      <w:keepLines/>
      <w:numPr>
        <w:ilvl w:val="3"/>
        <w:numId w:val="2"/>
      </w:numPr>
      <w:spacing w:before="560" w:after="28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F17A8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444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F17A8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2D3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17A8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D3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17A8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17A8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29"/>
    <w:qFormat/>
    <w:rsid w:val="002A51B6"/>
    <w:pPr>
      <w:spacing w:before="2200" w:after="280"/>
      <w:contextualSpacing/>
    </w:pPr>
    <w:rPr>
      <w:b/>
      <w:color w:val="005C69" w:themeColor="accent1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29"/>
    <w:rsid w:val="002A51B6"/>
    <w:rPr>
      <w:b/>
      <w:color w:val="005C69" w:themeColor="accent1"/>
      <w:sz w:val="72"/>
      <w:szCs w:val="72"/>
      <w:lang w:val="en-GB"/>
    </w:rPr>
  </w:style>
  <w:style w:type="paragraph" w:styleId="Untertitel">
    <w:name w:val="Subtitle"/>
    <w:basedOn w:val="Standard"/>
    <w:link w:val="UntertitelZchn"/>
    <w:uiPriority w:val="29"/>
    <w:qFormat/>
    <w:rsid w:val="00E97518"/>
    <w:pPr>
      <w:spacing w:before="140" w:after="1080"/>
      <w:contextualSpacing/>
    </w:pPr>
    <w:rPr>
      <w:sz w:val="36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97518"/>
    <w:rPr>
      <w:sz w:val="36"/>
      <w:szCs w:val="32"/>
      <w:lang w:val="en-GB"/>
    </w:rPr>
  </w:style>
  <w:style w:type="paragraph" w:customStyle="1" w:styleId="smallText">
    <w:name w:val="small Text"/>
    <w:basedOn w:val="Standard"/>
    <w:uiPriority w:val="1"/>
    <w:qFormat/>
    <w:rsid w:val="00A743F2"/>
    <w:pPr>
      <w:spacing w:before="230" w:after="230" w:line="230" w:lineRule="atLeast"/>
    </w:pPr>
    <w:rPr>
      <w:sz w:val="18"/>
    </w:rPr>
  </w:style>
  <w:style w:type="character" w:styleId="Hervorhebung">
    <w:name w:val="Emphasis"/>
    <w:uiPriority w:val="5"/>
    <w:qFormat/>
    <w:rsid w:val="00A70EBF"/>
    <w:rPr>
      <w:b/>
      <w:color w:val="005C69" w:themeColor="accent1"/>
    </w:rPr>
  </w:style>
  <w:style w:type="character" w:styleId="IntensiveHervorhebung">
    <w:name w:val="Intense Emphasis"/>
    <w:uiPriority w:val="5"/>
    <w:rsid w:val="00580855"/>
    <w:rPr>
      <w:b w:val="0"/>
      <w:bCs/>
      <w:caps/>
      <w:smallCaps w:val="0"/>
      <w:color w:val="auto"/>
      <w:sz w:val="20"/>
    </w:rPr>
  </w:style>
  <w:style w:type="paragraph" w:customStyle="1" w:styleId="Text">
    <w:name w:val="Text"/>
    <w:basedOn w:val="Standard"/>
    <w:uiPriority w:val="1"/>
    <w:qFormat/>
    <w:rsid w:val="0044674D"/>
    <w:pPr>
      <w:spacing w:after="280"/>
    </w:pPr>
    <w:rPr>
      <w14:numForm w14:val="oldStyle"/>
    </w:rPr>
  </w:style>
  <w:style w:type="paragraph" w:styleId="Zitat">
    <w:name w:val="Quote"/>
    <w:basedOn w:val="Text"/>
    <w:next w:val="Standard"/>
    <w:link w:val="ZitatZchn"/>
    <w:uiPriority w:val="6"/>
    <w:qFormat/>
    <w:rsid w:val="00C2640B"/>
    <w:pPr>
      <w:ind w:left="567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6"/>
    <w:rsid w:val="00C2640B"/>
    <w:rPr>
      <w:i/>
      <w:iCs/>
      <w:lang w:val="en-GB"/>
    </w:rPr>
  </w:style>
  <w:style w:type="paragraph" w:styleId="Listenabsatz">
    <w:name w:val="List Paragraph"/>
    <w:basedOn w:val="Standard"/>
    <w:uiPriority w:val="34"/>
    <w:qFormat/>
    <w:rsid w:val="00035162"/>
    <w:pPr>
      <w:numPr>
        <w:numId w:val="1"/>
      </w:numPr>
      <w:spacing w:before="70" w:after="70"/>
    </w:pPr>
  </w:style>
  <w:style w:type="paragraph" w:styleId="Kopfzeile">
    <w:name w:val="header"/>
    <w:basedOn w:val="Standard"/>
    <w:link w:val="KopfzeileZchn"/>
    <w:uiPriority w:val="99"/>
    <w:unhideWhenUsed/>
    <w:rsid w:val="001119B9"/>
    <w:pPr>
      <w:tabs>
        <w:tab w:val="right" w:pos="9070"/>
      </w:tabs>
      <w:spacing w:line="230" w:lineRule="atLeast"/>
    </w:pPr>
    <w:rPr>
      <w:color w:val="005C69" w:themeColor="accent1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1119B9"/>
    <w:rPr>
      <w:color w:val="005C69" w:themeColor="accent1"/>
      <w:sz w:val="18"/>
      <w:szCs w:val="18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174F4F"/>
    <w:pPr>
      <w:tabs>
        <w:tab w:val="center" w:pos="4536"/>
        <w:tab w:val="right" w:pos="9072"/>
      </w:tabs>
      <w:spacing w:line="230" w:lineRule="atLeast"/>
    </w:pPr>
    <w:rPr>
      <w:color w:val="005C69" w:themeColor="accent1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174F4F"/>
    <w:rPr>
      <w:color w:val="005C69" w:themeColor="accent1"/>
      <w:sz w:val="18"/>
    </w:rPr>
  </w:style>
  <w:style w:type="character" w:styleId="Platzhaltertext">
    <w:name w:val="Placeholder Text"/>
    <w:basedOn w:val="Absatz-Standardschriftart"/>
    <w:uiPriority w:val="99"/>
    <w:semiHidden/>
    <w:rsid w:val="00E04816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0D02"/>
    <w:rPr>
      <w:b/>
      <w:sz w:val="32"/>
      <w:szCs w:val="30"/>
      <w:lang w:val="en-GB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0D02"/>
    <w:rPr>
      <w:bCs/>
      <w:sz w:val="32"/>
      <w:szCs w:val="26"/>
      <w:lang w:val="en-GB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0D02"/>
    <w:rPr>
      <w:bCs/>
      <w:sz w:val="28"/>
      <w:lang w:val="en-GB"/>
      <w14:numForm w14:val="lining"/>
    </w:rPr>
  </w:style>
  <w:style w:type="table" w:styleId="Tabellenraster">
    <w:name w:val="Table Grid"/>
    <w:basedOn w:val="NormaleTabelle"/>
    <w:uiPriority w:val="39"/>
    <w:rsid w:val="00F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ITM">
    <w:name w:val="BNITM"/>
    <w:basedOn w:val="NormaleTabelle"/>
    <w:uiPriority w:val="99"/>
    <w:rsid w:val="00A424F8"/>
    <w:pPr>
      <w:spacing w:after="0" w:line="240" w:lineRule="auto"/>
    </w:pPr>
    <w:tblPr>
      <w:tblBorders>
        <w:insideH w:val="single" w:sz="2" w:space="0" w:color="auto"/>
      </w:tblBorders>
      <w:tblCellMar>
        <w:top w:w="28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paragraph" w:styleId="Beschriftung">
    <w:name w:val="caption"/>
    <w:basedOn w:val="Standard"/>
    <w:next w:val="Standard"/>
    <w:uiPriority w:val="35"/>
    <w:qFormat/>
    <w:rsid w:val="00A6655D"/>
    <w:pPr>
      <w:spacing w:before="420" w:after="140"/>
    </w:pPr>
    <w:rPr>
      <w:b/>
      <w:iCs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45CDC"/>
    <w:pPr>
      <w:spacing w:line="170" w:lineRule="atLeast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CDC"/>
    <w:rPr>
      <w:sz w:val="14"/>
      <w:szCs w:val="20"/>
      <w:lang w:val="en-GB"/>
    </w:rPr>
  </w:style>
  <w:style w:type="character" w:styleId="Funotenzeichen">
    <w:name w:val="footnote reference"/>
    <w:basedOn w:val="Absatz-Standardschriftart"/>
    <w:unhideWhenUsed/>
    <w:rsid w:val="00CD715C"/>
    <w:rPr>
      <w:vertAlign w:val="superscript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F30778"/>
    <w:pPr>
      <w:keepNext/>
      <w:keepLines/>
    </w:pPr>
    <w:rPr>
      <w:rFonts w:asciiTheme="majorHAnsi" w:eastAsiaTheme="majorEastAsia" w:hAnsiTheme="majorHAnsi" w:cstheme="majorBidi"/>
      <w:b/>
      <w:color w:val="005C69" w:themeColor="accent1"/>
      <w:sz w:val="32"/>
      <w:szCs w:val="32"/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480D02"/>
    <w:pPr>
      <w:tabs>
        <w:tab w:val="right" w:pos="9639"/>
      </w:tabs>
      <w:spacing w:before="280"/>
      <w:ind w:left="680" w:hanging="68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480D02"/>
    <w:pPr>
      <w:tabs>
        <w:tab w:val="right" w:pos="9639"/>
      </w:tabs>
      <w:spacing w:before="140"/>
      <w:ind w:left="680" w:hanging="680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rsid w:val="00480D02"/>
    <w:pPr>
      <w:tabs>
        <w:tab w:val="right" w:pos="9639"/>
      </w:tabs>
      <w:spacing w:before="140"/>
      <w:ind w:left="680" w:hanging="68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C2640B"/>
    <w:rPr>
      <w:color w:val="005C69" w:themeColor="accent1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80D02"/>
    <w:rPr>
      <w:rFonts w:asciiTheme="majorHAnsi" w:eastAsiaTheme="majorEastAsia" w:hAnsiTheme="majorHAnsi" w:cstheme="majorBidi"/>
      <w:iCs/>
      <w:lang w:val="en-GB"/>
      <w14:numForm w14:val="lining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640B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7A8A"/>
    <w:rPr>
      <w:rFonts w:asciiTheme="majorHAnsi" w:eastAsiaTheme="majorEastAsia" w:hAnsiTheme="majorHAnsi" w:cstheme="majorBidi"/>
      <w:color w:val="00444E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7A8A"/>
    <w:rPr>
      <w:rFonts w:asciiTheme="majorHAnsi" w:eastAsiaTheme="majorEastAsia" w:hAnsiTheme="majorHAnsi" w:cstheme="majorBidi"/>
      <w:color w:val="002D34" w:themeColor="accent1" w:themeShade="7F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7A8A"/>
    <w:rPr>
      <w:rFonts w:asciiTheme="majorHAnsi" w:eastAsiaTheme="majorEastAsia" w:hAnsiTheme="majorHAnsi" w:cstheme="majorBidi"/>
      <w:i/>
      <w:iCs/>
      <w:color w:val="002D34" w:themeColor="accent1" w:themeShade="7F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7A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7A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ource">
    <w:name w:val="Source"/>
    <w:basedOn w:val="smallText"/>
    <w:uiPriority w:val="36"/>
    <w:qFormat/>
    <w:rsid w:val="00754B2B"/>
    <w:pPr>
      <w:spacing w:before="120"/>
    </w:pPr>
  </w:style>
  <w:style w:type="paragraph" w:customStyle="1" w:styleId="List123">
    <w:name w:val="List 123"/>
    <w:basedOn w:val="Standard"/>
    <w:uiPriority w:val="4"/>
    <w:qFormat/>
    <w:rsid w:val="00D33C45"/>
    <w:pPr>
      <w:numPr>
        <w:numId w:val="3"/>
      </w:numPr>
      <w:spacing w:before="140" w:after="70"/>
    </w:pPr>
  </w:style>
  <w:style w:type="paragraph" w:customStyle="1" w:styleId="level2">
    <w:name w:val="level2"/>
    <w:basedOn w:val="Standard"/>
    <w:rsid w:val="001C4721"/>
    <w:pPr>
      <w:keepNext/>
      <w:overflowPunct w:val="0"/>
      <w:autoSpaceDE w:val="0"/>
      <w:autoSpaceDN w:val="0"/>
      <w:adjustRightInd w:val="0"/>
      <w:spacing w:before="600" w:after="6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b/>
      <w:szCs w:val="20"/>
      <w:lang w:val="de-DE" w:eastAsia="de-DE"/>
      <w14:numForm w14:val="default"/>
    </w:rPr>
  </w:style>
  <w:style w:type="character" w:styleId="Kommentarzeichen">
    <w:name w:val="annotation reference"/>
    <w:basedOn w:val="Absatz-Standardschriftart"/>
    <w:unhideWhenUsed/>
    <w:rsid w:val="001C472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C4721"/>
    <w:pPr>
      <w:spacing w:line="240" w:lineRule="auto"/>
    </w:pPr>
    <w:rPr>
      <w:rFonts w:ascii="Arial" w:eastAsia="Times New Roman" w:hAnsi="Arial" w:cs="Times New Roman"/>
      <w:sz w:val="20"/>
      <w:szCs w:val="20"/>
      <w:lang w:val="de-DE" w:eastAsia="de-DE"/>
      <w14:numForm w14:val="default"/>
    </w:rPr>
  </w:style>
  <w:style w:type="character" w:customStyle="1" w:styleId="KommentartextZchn">
    <w:name w:val="Kommentartext Zchn"/>
    <w:basedOn w:val="Absatz-Standardschriftart"/>
    <w:link w:val="Kommentartext"/>
    <w:rsid w:val="001C4721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7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721"/>
    <w:rPr>
      <w:rFonts w:ascii="Segoe UI" w:hAnsi="Segoe UI" w:cs="Segoe UI"/>
      <w:sz w:val="18"/>
      <w:szCs w:val="18"/>
      <w:lang w:val="en-GB"/>
      <w14:numForm w14:val="lining"/>
    </w:rPr>
  </w:style>
  <w:style w:type="paragraph" w:styleId="StandardWeb">
    <w:name w:val="Normal (Web)"/>
    <w:basedOn w:val="Standard"/>
    <w:uiPriority w:val="99"/>
    <w:unhideWhenUsed/>
    <w:rsid w:val="00CA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  <w14:numForm w14:val="defaul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3BC"/>
    <w:rPr>
      <w:rFonts w:asciiTheme="minorHAnsi" w:eastAsiaTheme="minorHAnsi" w:hAnsiTheme="minorHAnsi" w:cstheme="minorBidi"/>
      <w:b/>
      <w:bCs/>
      <w:lang w:val="en-GB" w:eastAsia="en-US"/>
      <w14:numForm w14:val="lining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3BC"/>
    <w:rPr>
      <w:rFonts w:ascii="Arial" w:eastAsia="Times New Roman" w:hAnsi="Arial" w:cs="Times New Roman"/>
      <w:b/>
      <w:bCs/>
      <w:sz w:val="20"/>
      <w:szCs w:val="20"/>
      <w:lang w:val="en-GB" w:eastAsia="de-DE"/>
      <w14:numForm w14:val="lining"/>
    </w:rPr>
  </w:style>
  <w:style w:type="numbering" w:customStyle="1" w:styleId="AktuelleListe1">
    <w:name w:val="Aktuelle Liste1"/>
    <w:uiPriority w:val="99"/>
    <w:rsid w:val="009E19F8"/>
    <w:pPr>
      <w:numPr>
        <w:numId w:val="32"/>
      </w:numPr>
    </w:pPr>
  </w:style>
  <w:style w:type="paragraph" w:customStyle="1" w:styleId="Muster2Ebene">
    <w:name w:val="Ü Muster2. Ebene"/>
    <w:basedOn w:val="Standard"/>
    <w:qFormat/>
    <w:rsid w:val="00362246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Cambria" w:eastAsia="Times New Roman" w:hAnsi="Cambria" w:cs="Arial"/>
      <w:b/>
      <w:sz w:val="24"/>
      <w:szCs w:val="24"/>
      <w:lang w:val="de-DE" w:eastAsia="de-DE"/>
      <w14:numForm w14:val="default"/>
    </w:rPr>
  </w:style>
  <w:style w:type="paragraph" w:customStyle="1" w:styleId="Standa3">
    <w:name w:val="Standa3"/>
    <w:rsid w:val="0036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ammbudgettxt">
    <w:name w:val="Programmbudgettxt"/>
    <w:basedOn w:val="Standa3"/>
    <w:uiPriority w:val="99"/>
    <w:rsid w:val="00362246"/>
    <w:pPr>
      <w:spacing w:after="120"/>
    </w:pPr>
    <w:rPr>
      <w:rFonts w:ascii="Arial" w:hAnsi="Arial"/>
      <w:sz w:val="20"/>
    </w:rPr>
  </w:style>
  <w:style w:type="paragraph" w:styleId="berarbeitung">
    <w:name w:val="Revision"/>
    <w:hidden/>
    <w:uiPriority w:val="99"/>
    <w:semiHidden/>
    <w:rsid w:val="00224739"/>
    <w:pPr>
      <w:spacing w:after="0" w:line="240" w:lineRule="auto"/>
    </w:pPr>
    <w:rPr>
      <w:lang w:val="en-GB"/>
      <w14:numForm w14:val="lining"/>
    </w:rPr>
  </w:style>
  <w:style w:type="character" w:styleId="BesuchterLink">
    <w:name w:val="FollowedHyperlink"/>
    <w:basedOn w:val="Absatz-Standardschriftart"/>
    <w:uiPriority w:val="99"/>
    <w:semiHidden/>
    <w:unhideWhenUsed/>
    <w:rsid w:val="004C08BA"/>
    <w:rPr>
      <w:color w:val="00000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A0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och@bnitm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~1\AppData\Local\Temp\BNITM_Report.dotx" TargetMode="External"/></Relationships>
</file>

<file path=word/theme/theme1.xml><?xml version="1.0" encoding="utf-8"?>
<a:theme xmlns:a="http://schemas.openxmlformats.org/drawingml/2006/main" name="Office">
  <a:themeElements>
    <a:clrScheme name="Benutzerdefiniert 127">
      <a:dk1>
        <a:sysClr val="windowText" lastClr="000000"/>
      </a:dk1>
      <a:lt1>
        <a:sysClr val="window" lastClr="FFFFFF"/>
      </a:lt1>
      <a:dk2>
        <a:srgbClr val="8B1E1E"/>
      </a:dk2>
      <a:lt2>
        <a:srgbClr val="4A0048"/>
      </a:lt2>
      <a:accent1>
        <a:srgbClr val="005C69"/>
      </a:accent1>
      <a:accent2>
        <a:srgbClr val="424360"/>
      </a:accent2>
      <a:accent3>
        <a:srgbClr val="043966"/>
      </a:accent3>
      <a:accent4>
        <a:srgbClr val="005C69"/>
      </a:accent4>
      <a:accent5>
        <a:srgbClr val="EA9000"/>
      </a:accent5>
      <a:accent6>
        <a:srgbClr val="524B44"/>
      </a:accent6>
      <a:hlink>
        <a:srgbClr val="000000"/>
      </a:hlink>
      <a:folHlink>
        <a:srgbClr val="00000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1D1D1B"/>
        </a:solidFill>
        <a:ln w="19484" cap="flat">
          <a:noFill/>
          <a:prstDash val="solid"/>
          <a:miter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7AE9-7F2C-4E19-B735-4F303926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C:\Users\BIRGIT~1\AppData\Local\Temp\BNITM_Report.dotx</Template>
  <TotalTime>0</TotalTime>
  <Pages>2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Bernhard-Nocht-Institut für Tropenmedizin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Müller</dc:creator>
  <cp:keywords>, docId:D68BF2F7A8BECDF1CAD5F8AA4279C2C8</cp:keywords>
  <dc:description/>
  <cp:lastModifiedBy>Anneke Novak-Funk</cp:lastModifiedBy>
  <cp:revision>3</cp:revision>
  <cp:lastPrinted>2023-07-11T17:51:00Z</cp:lastPrinted>
  <dcterms:created xsi:type="dcterms:W3CDTF">2024-10-02T16:19:00Z</dcterms:created>
  <dcterms:modified xsi:type="dcterms:W3CDTF">2024-10-02T16:23:00Z</dcterms:modified>
</cp:coreProperties>
</file>